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59" w:rsidRPr="000E6522" w:rsidRDefault="003A2E59" w:rsidP="003A2E59">
      <w:pPr>
        <w:widowControl w:val="0"/>
        <w:tabs>
          <w:tab w:val="center" w:pos="709"/>
        </w:tabs>
        <w:overflowPunct/>
        <w:ind w:left="4820"/>
        <w:jc w:val="both"/>
        <w:textAlignment w:val="auto"/>
        <w:outlineLvl w:val="0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0E6522">
        <w:rPr>
          <w:rFonts w:ascii="Liberation Serif" w:hAnsi="Liberation Serif"/>
          <w:sz w:val="24"/>
          <w:szCs w:val="24"/>
        </w:rPr>
        <w:t>Приложение к постановлению Администрации муниципального образования поселка Уренгой</w:t>
      </w:r>
    </w:p>
    <w:p w:rsidR="003A2E59" w:rsidRPr="000E6522" w:rsidRDefault="003A2E59" w:rsidP="003A2E59">
      <w:pPr>
        <w:widowControl w:val="0"/>
        <w:overflowPunct/>
        <w:ind w:left="4820"/>
        <w:jc w:val="both"/>
        <w:textAlignment w:val="auto"/>
        <w:outlineLvl w:val="0"/>
        <w:rPr>
          <w:rFonts w:ascii="Liberation Serif" w:hAnsi="Liberation Serif"/>
          <w:sz w:val="24"/>
          <w:szCs w:val="24"/>
        </w:rPr>
      </w:pPr>
      <w:proofErr w:type="gramStart"/>
      <w:r w:rsidRPr="000E6522">
        <w:rPr>
          <w:rFonts w:ascii="Liberation Serif" w:hAnsi="Liberation Serif"/>
          <w:sz w:val="24"/>
          <w:szCs w:val="24"/>
        </w:rPr>
        <w:t>от  «</w:t>
      </w:r>
      <w:proofErr w:type="gramEnd"/>
      <w:r w:rsidRPr="000E6522">
        <w:rPr>
          <w:rFonts w:ascii="Liberation Serif" w:hAnsi="Liberation Serif"/>
          <w:sz w:val="24"/>
          <w:szCs w:val="24"/>
        </w:rPr>
        <w:t>____»__________ 20</w:t>
      </w:r>
      <w:r w:rsidR="00D67DB6">
        <w:rPr>
          <w:rFonts w:ascii="Liberation Serif" w:hAnsi="Liberation Serif"/>
          <w:sz w:val="24"/>
          <w:szCs w:val="24"/>
        </w:rPr>
        <w:t>20</w:t>
      </w:r>
      <w:r w:rsidRPr="000E6522">
        <w:rPr>
          <w:rFonts w:ascii="Liberation Serif" w:hAnsi="Liberation Serif"/>
          <w:sz w:val="24"/>
          <w:szCs w:val="24"/>
        </w:rPr>
        <w:t xml:space="preserve"> г. </w:t>
      </w:r>
      <w:r w:rsidR="00D67DB6">
        <w:rPr>
          <w:rFonts w:ascii="Liberation Serif" w:hAnsi="Liberation Serif"/>
          <w:sz w:val="24"/>
          <w:szCs w:val="24"/>
        </w:rPr>
        <w:t>№</w:t>
      </w:r>
      <w:r w:rsidRPr="000E6522">
        <w:rPr>
          <w:rFonts w:ascii="Liberation Serif" w:hAnsi="Liberation Serif"/>
          <w:sz w:val="24"/>
          <w:szCs w:val="24"/>
        </w:rPr>
        <w:t xml:space="preserve"> ________</w:t>
      </w:r>
    </w:p>
    <w:p w:rsidR="0020399F" w:rsidRPr="000E6522" w:rsidRDefault="0020399F" w:rsidP="0020399F">
      <w:pPr>
        <w:widowControl w:val="0"/>
        <w:overflowPunct/>
        <w:ind w:left="5670"/>
        <w:jc w:val="center"/>
        <w:textAlignment w:val="auto"/>
        <w:rPr>
          <w:rFonts w:ascii="Liberation Serif" w:hAnsi="Liberation Serif"/>
          <w:b/>
          <w:bCs/>
          <w:sz w:val="24"/>
          <w:szCs w:val="24"/>
        </w:rPr>
      </w:pPr>
    </w:p>
    <w:p w:rsidR="0020399F" w:rsidRDefault="0020399F" w:rsidP="0020399F">
      <w:pPr>
        <w:widowControl w:val="0"/>
        <w:overflowPunct/>
        <w:jc w:val="center"/>
        <w:textAlignment w:val="auto"/>
        <w:rPr>
          <w:rFonts w:ascii="Liberation Serif" w:hAnsi="Liberation Serif"/>
          <w:b/>
          <w:bCs/>
          <w:sz w:val="24"/>
          <w:szCs w:val="24"/>
        </w:rPr>
      </w:pPr>
    </w:p>
    <w:p w:rsidR="00D67DB6" w:rsidRPr="000E6522" w:rsidRDefault="00D67DB6" w:rsidP="00D67DB6">
      <w:pPr>
        <w:pStyle w:val="a6"/>
        <w:tabs>
          <w:tab w:val="left" w:pos="567"/>
          <w:tab w:val="left" w:pos="3828"/>
        </w:tabs>
        <w:spacing w:before="0" w:after="0"/>
        <w:ind w:right="0" w:firstLine="0"/>
        <w:jc w:val="center"/>
        <w:rPr>
          <w:rFonts w:ascii="Liberation Serif" w:hAnsi="Liberation Serif"/>
          <w:b/>
          <w:i w:val="0"/>
        </w:rPr>
      </w:pPr>
      <w:r w:rsidRPr="000E6522">
        <w:rPr>
          <w:rFonts w:ascii="Liberation Serif" w:hAnsi="Liberation Serif"/>
          <w:b/>
          <w:i w:val="0"/>
        </w:rPr>
        <w:t>Поряд</w:t>
      </w:r>
      <w:r>
        <w:rPr>
          <w:rFonts w:ascii="Liberation Serif" w:hAnsi="Liberation Serif"/>
          <w:b/>
          <w:i w:val="0"/>
        </w:rPr>
        <w:t>о</w:t>
      </w:r>
      <w:r w:rsidRPr="000E6522">
        <w:rPr>
          <w:rFonts w:ascii="Liberation Serif" w:hAnsi="Liberation Serif"/>
          <w:b/>
          <w:i w:val="0"/>
        </w:rPr>
        <w:t xml:space="preserve">к </w:t>
      </w:r>
      <w:r>
        <w:rPr>
          <w:rFonts w:ascii="Liberation Serif" w:hAnsi="Liberation Serif"/>
          <w:b/>
          <w:i w:val="0"/>
        </w:rPr>
        <w:t xml:space="preserve">передачи служебных жилых помещений </w:t>
      </w:r>
      <w:r w:rsidR="00FC5D00">
        <w:rPr>
          <w:rFonts w:ascii="Liberation Serif" w:hAnsi="Liberation Serif"/>
          <w:b/>
          <w:i w:val="0"/>
        </w:rPr>
        <w:t xml:space="preserve">                                           </w:t>
      </w:r>
      <w:r>
        <w:rPr>
          <w:rFonts w:ascii="Liberation Serif" w:hAnsi="Liberation Serif"/>
          <w:b/>
          <w:i w:val="0"/>
        </w:rPr>
        <w:t>специализированного жилищного фонда муниципального образования поселок Уренгой в собственность медицинских работников</w:t>
      </w:r>
    </w:p>
    <w:p w:rsidR="009D4CC9" w:rsidRPr="000E6522" w:rsidRDefault="009D4CC9" w:rsidP="0020399F">
      <w:pPr>
        <w:widowControl w:val="0"/>
        <w:overflowPunct/>
        <w:jc w:val="center"/>
        <w:textAlignment w:val="auto"/>
        <w:rPr>
          <w:rFonts w:ascii="Liberation Serif" w:hAnsi="Liberation Serif"/>
          <w:b/>
          <w:bCs/>
          <w:sz w:val="24"/>
          <w:szCs w:val="24"/>
        </w:rPr>
      </w:pPr>
    </w:p>
    <w:p w:rsidR="00D67DB6" w:rsidRPr="009F3517" w:rsidRDefault="00D67DB6" w:rsidP="00D67DB6">
      <w:pPr>
        <w:pStyle w:val="ConsPlusTitle"/>
        <w:jc w:val="center"/>
        <w:outlineLvl w:val="1"/>
        <w:rPr>
          <w:rFonts w:ascii="Liberation Serif" w:hAnsi="Liberation Serif"/>
          <w:color w:val="000000"/>
          <w:sz w:val="24"/>
          <w:szCs w:val="24"/>
        </w:rPr>
      </w:pPr>
      <w:r w:rsidRPr="0076348D">
        <w:rPr>
          <w:sz w:val="24"/>
          <w:szCs w:val="24"/>
        </w:rPr>
        <w:t>I</w:t>
      </w:r>
      <w:r w:rsidRPr="0076348D">
        <w:rPr>
          <w:rFonts w:ascii="Liberation Serif" w:hAnsi="Liberation Serif"/>
          <w:color w:val="000000"/>
          <w:sz w:val="24"/>
          <w:szCs w:val="24"/>
        </w:rPr>
        <w:t>.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Общие положения</w:t>
      </w:r>
    </w:p>
    <w:p w:rsidR="00D67DB6" w:rsidRPr="009F3517" w:rsidRDefault="00D67DB6" w:rsidP="00D67DB6">
      <w:pPr>
        <w:pStyle w:val="ConsPlusNormal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034EB6">
      <w:pPr>
        <w:pStyle w:val="a6"/>
        <w:tabs>
          <w:tab w:val="left" w:pos="567"/>
          <w:tab w:val="left" w:pos="709"/>
          <w:tab w:val="left" w:pos="3828"/>
        </w:tabs>
        <w:spacing w:before="0" w:after="0"/>
        <w:ind w:right="0" w:firstLine="0"/>
        <w:jc w:val="both"/>
        <w:rPr>
          <w:rFonts w:ascii="Liberation Serif" w:hAnsi="Liberation Serif"/>
          <w:i w:val="0"/>
          <w:color w:val="000000"/>
          <w:szCs w:val="24"/>
        </w:rPr>
      </w:pPr>
      <w:r w:rsidRPr="009F3517">
        <w:rPr>
          <w:rFonts w:ascii="Liberation Serif" w:hAnsi="Liberation Serif"/>
          <w:i w:val="0"/>
          <w:color w:val="000000"/>
          <w:szCs w:val="24"/>
        </w:rPr>
        <w:t xml:space="preserve">         </w:t>
      </w:r>
      <w:r w:rsidR="00034EB6" w:rsidRPr="009F3517">
        <w:rPr>
          <w:rFonts w:ascii="Liberation Serif" w:hAnsi="Liberation Serif"/>
          <w:i w:val="0"/>
          <w:color w:val="000000"/>
          <w:szCs w:val="24"/>
        </w:rPr>
        <w:t xml:space="preserve">  </w:t>
      </w:r>
      <w:r w:rsidRPr="009F3517">
        <w:rPr>
          <w:rFonts w:ascii="Liberation Serif" w:hAnsi="Liberation Serif"/>
          <w:i w:val="0"/>
          <w:color w:val="000000"/>
          <w:szCs w:val="24"/>
        </w:rPr>
        <w:t xml:space="preserve">1.1. Порядок передачи </w:t>
      </w:r>
      <w:r w:rsidRPr="00D67DB6">
        <w:rPr>
          <w:rFonts w:ascii="Liberation Serif" w:hAnsi="Liberation Serif"/>
          <w:i w:val="0"/>
        </w:rPr>
        <w:t xml:space="preserve">служебных жилых помещений специализированного жилищного фонда муниципального образования поселок Уренгой в собственность медицинских работников </w:t>
      </w:r>
      <w:r w:rsidRPr="009F3517">
        <w:rPr>
          <w:rFonts w:ascii="Liberation Serif" w:hAnsi="Liberation Serif"/>
          <w:i w:val="0"/>
          <w:color w:val="000000"/>
          <w:szCs w:val="24"/>
        </w:rPr>
        <w:t xml:space="preserve"> (далее - Порядок, служебные жилые помещения</w:t>
      </w:r>
      <w:r w:rsidR="0076348D">
        <w:rPr>
          <w:rFonts w:ascii="Liberation Serif" w:hAnsi="Liberation Serif"/>
          <w:i w:val="0"/>
          <w:color w:val="000000"/>
          <w:szCs w:val="24"/>
        </w:rPr>
        <w:t>)</w:t>
      </w:r>
      <w:r w:rsidRPr="009F3517">
        <w:rPr>
          <w:rFonts w:ascii="Liberation Serif" w:hAnsi="Liberation Serif"/>
          <w:i w:val="0"/>
          <w:color w:val="000000"/>
          <w:szCs w:val="24"/>
        </w:rPr>
        <w:t xml:space="preserve"> разработан</w:t>
      </w:r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 в соответствии с </w:t>
      </w:r>
      <w:hyperlink r:id="rId8" w:history="1">
        <w:r w:rsidR="00F81DB2" w:rsidRPr="00034EB6">
          <w:rPr>
            <w:rFonts w:ascii="Liberation Serif" w:hAnsi="Liberation Serif"/>
            <w:i w:val="0"/>
            <w:color w:val="000000"/>
            <w:szCs w:val="24"/>
          </w:rPr>
          <w:t>Конституцией</w:t>
        </w:r>
      </w:hyperlink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 Российской Федерации, Жилищным </w:t>
      </w:r>
      <w:hyperlink r:id="rId9" w:history="1">
        <w:r w:rsidR="00F81DB2" w:rsidRPr="00034EB6">
          <w:rPr>
            <w:rFonts w:ascii="Liberation Serif" w:hAnsi="Liberation Serif"/>
            <w:i w:val="0"/>
            <w:color w:val="000000"/>
            <w:szCs w:val="24"/>
          </w:rPr>
          <w:t>кодексом</w:t>
        </w:r>
      </w:hyperlink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 Российской Федерации, Гражданским </w:t>
      </w:r>
      <w:hyperlink r:id="rId10" w:history="1">
        <w:r w:rsidR="00F81DB2" w:rsidRPr="00034EB6">
          <w:rPr>
            <w:rFonts w:ascii="Liberation Serif" w:hAnsi="Liberation Serif"/>
            <w:i w:val="0"/>
            <w:color w:val="000000"/>
            <w:szCs w:val="24"/>
          </w:rPr>
          <w:t>кодексом</w:t>
        </w:r>
      </w:hyperlink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 Российской Федерации, </w:t>
      </w:r>
      <w:hyperlink r:id="rId11" w:history="1">
        <w:r w:rsidR="00F81DB2" w:rsidRPr="00034EB6">
          <w:rPr>
            <w:rFonts w:ascii="Liberation Serif" w:hAnsi="Liberation Serif"/>
            <w:i w:val="0"/>
            <w:color w:val="000000"/>
            <w:szCs w:val="24"/>
          </w:rPr>
          <w:t>Законом</w:t>
        </w:r>
      </w:hyperlink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 Российской Федерации от 04 июля 1991 года № 1541-1</w:t>
      </w:r>
      <w:r w:rsidR="00034EB6">
        <w:rPr>
          <w:rFonts w:ascii="Liberation Serif" w:hAnsi="Liberation Serif"/>
          <w:i w:val="0"/>
          <w:color w:val="000000"/>
          <w:szCs w:val="24"/>
        </w:rPr>
        <w:t xml:space="preserve"> </w:t>
      </w:r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«О приватизации жилищного фонда в Российской Федерации» Федеральным </w:t>
      </w:r>
      <w:hyperlink r:id="rId12" w:history="1">
        <w:r w:rsidR="00F81DB2" w:rsidRPr="00034EB6">
          <w:rPr>
            <w:rFonts w:ascii="Liberation Serif" w:hAnsi="Liberation Serif"/>
            <w:i w:val="0"/>
            <w:color w:val="000000"/>
            <w:szCs w:val="24"/>
          </w:rPr>
          <w:t>законом</w:t>
        </w:r>
      </w:hyperlink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 от 29 декабря 2004 года № 189-ФЗ «О введении в действие Жилищного кодекса Российской Федерации», </w:t>
      </w:r>
      <w:hyperlink r:id="rId13" w:history="1">
        <w:r w:rsidR="00F81DB2" w:rsidRPr="00034EB6">
          <w:rPr>
            <w:rFonts w:ascii="Liberation Serif" w:hAnsi="Liberation Serif"/>
            <w:i w:val="0"/>
            <w:color w:val="000000"/>
            <w:szCs w:val="24"/>
          </w:rPr>
          <w:t>Законом</w:t>
        </w:r>
      </w:hyperlink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 автономного округа </w:t>
      </w:r>
      <w:r w:rsidR="0076348D">
        <w:rPr>
          <w:rFonts w:ascii="Liberation Serif" w:hAnsi="Liberation Serif"/>
          <w:i w:val="0"/>
          <w:color w:val="000000"/>
          <w:szCs w:val="24"/>
        </w:rPr>
        <w:t xml:space="preserve">                        </w:t>
      </w:r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от 30 мая 2005 года № 36-ЗАО «О порядке обеспечения жилыми помещениями граждан, проживающих в Ямало-Ненецком автономном округе», Порядком передачи отдельных служебных жилых помещений специализированного жилищного фонда Ямало-Ненецкого автономного округа в собственность медицинских работников от 13 февраля 2020 года </w:t>
      </w:r>
      <w:r w:rsidR="007548C9">
        <w:rPr>
          <w:rFonts w:ascii="Liberation Serif" w:hAnsi="Liberation Serif"/>
          <w:i w:val="0"/>
          <w:color w:val="000000"/>
          <w:szCs w:val="24"/>
        </w:rPr>
        <w:t xml:space="preserve">                  </w:t>
      </w:r>
      <w:r w:rsidR="00F81DB2" w:rsidRPr="00034EB6">
        <w:rPr>
          <w:rFonts w:ascii="Liberation Serif" w:hAnsi="Liberation Serif"/>
          <w:i w:val="0"/>
          <w:color w:val="000000"/>
          <w:szCs w:val="24"/>
        </w:rPr>
        <w:t>№ 141-П</w:t>
      </w:r>
      <w:r w:rsidRPr="009F3517">
        <w:rPr>
          <w:rFonts w:ascii="Liberation Serif" w:hAnsi="Liberation Serif"/>
          <w:i w:val="0"/>
          <w:color w:val="000000"/>
          <w:szCs w:val="24"/>
        </w:rPr>
        <w:t>.</w:t>
      </w:r>
    </w:p>
    <w:p w:rsidR="00D67DB6" w:rsidRPr="009F3517" w:rsidRDefault="00D67DB6" w:rsidP="0076348D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034EB6"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9F3517">
        <w:rPr>
          <w:rFonts w:ascii="Liberation Serif" w:hAnsi="Liberation Serif"/>
          <w:color w:val="000000"/>
          <w:sz w:val="24"/>
          <w:szCs w:val="24"/>
        </w:rPr>
        <w:t>1.2. Порядок разработан с целью регламентирования передачи служебных жилых помещений в собственность медицинских работников медицинских организаций первичного звена здравоохранения и скорой медицинской помощи, отработавших не менее 10 лет</w:t>
      </w:r>
      <w:r w:rsidR="00034EB6"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</w:t>
      </w:r>
      <w:proofErr w:type="gramStart"/>
      <w:r w:rsidR="00034EB6"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(</w:t>
      </w:r>
      <w:proofErr w:type="gramEnd"/>
      <w:r w:rsidRPr="009F3517">
        <w:rPr>
          <w:rFonts w:ascii="Liberation Serif" w:hAnsi="Liberation Serif"/>
          <w:color w:val="000000"/>
          <w:sz w:val="24"/>
          <w:szCs w:val="24"/>
        </w:rPr>
        <w:t>не менее чем на одной ставке) в медицинск</w:t>
      </w:r>
      <w:r w:rsidR="007633C0" w:rsidRPr="009F3517">
        <w:rPr>
          <w:rFonts w:ascii="Liberation Serif" w:hAnsi="Liberation Serif"/>
          <w:color w:val="000000"/>
          <w:sz w:val="24"/>
          <w:szCs w:val="24"/>
        </w:rPr>
        <w:t>ом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7548C9" w:rsidRPr="009F3517">
        <w:rPr>
          <w:rFonts w:ascii="Liberation Serif" w:hAnsi="Liberation Serif"/>
          <w:color w:val="000000"/>
          <w:sz w:val="24"/>
          <w:szCs w:val="24"/>
        </w:rPr>
        <w:t>учреждени</w:t>
      </w:r>
      <w:r w:rsidR="007633C0" w:rsidRPr="009F3517">
        <w:rPr>
          <w:rFonts w:ascii="Liberation Serif" w:hAnsi="Liberation Serif"/>
          <w:color w:val="000000"/>
          <w:sz w:val="24"/>
          <w:szCs w:val="24"/>
        </w:rPr>
        <w:t>и</w:t>
      </w:r>
      <w:r w:rsidR="007548C9" w:rsidRPr="009F3517">
        <w:rPr>
          <w:rFonts w:ascii="Liberation Serif" w:hAnsi="Liberation Serif"/>
          <w:color w:val="000000"/>
          <w:sz w:val="24"/>
          <w:szCs w:val="24"/>
        </w:rPr>
        <w:t>, расположенн</w:t>
      </w:r>
      <w:r w:rsidR="007633C0" w:rsidRPr="009F3517">
        <w:rPr>
          <w:rFonts w:ascii="Liberation Serif" w:hAnsi="Liberation Serif"/>
          <w:color w:val="000000"/>
          <w:sz w:val="24"/>
          <w:szCs w:val="24"/>
        </w:rPr>
        <w:t>ом</w:t>
      </w:r>
      <w:r w:rsidR="00EE6F31"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7548C9" w:rsidRPr="009F3517">
        <w:rPr>
          <w:rFonts w:ascii="Liberation Serif" w:hAnsi="Liberation Serif"/>
          <w:color w:val="000000"/>
          <w:sz w:val="24"/>
          <w:szCs w:val="24"/>
        </w:rPr>
        <w:t>на территории посе</w:t>
      </w:r>
      <w:r w:rsidR="0076348D">
        <w:rPr>
          <w:rFonts w:ascii="Liberation Serif" w:hAnsi="Liberation Serif"/>
          <w:color w:val="000000"/>
          <w:sz w:val="24"/>
          <w:szCs w:val="24"/>
        </w:rPr>
        <w:t>л</w:t>
      </w:r>
      <w:r w:rsidR="007548C9" w:rsidRPr="009F3517">
        <w:rPr>
          <w:rFonts w:ascii="Liberation Serif" w:hAnsi="Liberation Serif"/>
          <w:color w:val="000000"/>
          <w:sz w:val="24"/>
          <w:szCs w:val="24"/>
        </w:rPr>
        <w:t>ка Уренгой</w:t>
      </w:r>
      <w:r w:rsidRPr="009F3517">
        <w:rPr>
          <w:rFonts w:ascii="Liberation Serif" w:hAnsi="Liberation Serif"/>
          <w:color w:val="000000"/>
          <w:sz w:val="24"/>
          <w:szCs w:val="24"/>
        </w:rPr>
        <w:t>, оказывающих первичную медико-санитарную помощь.</w:t>
      </w:r>
    </w:p>
    <w:p w:rsidR="00D67DB6" w:rsidRPr="009F3517" w:rsidRDefault="00F81DB2" w:rsidP="00F81DB2">
      <w:pPr>
        <w:pStyle w:val="ConsPlusNormal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034EB6"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1.3. Передача служебных жилых помещений в собственность медицинских работников осуществляется бесплатно.</w:t>
      </w:r>
    </w:p>
    <w:p w:rsidR="00D67DB6" w:rsidRPr="009F3517" w:rsidRDefault="00D67DB6" w:rsidP="00F81DB2">
      <w:pPr>
        <w:pStyle w:val="ConsPlusNormal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D67DB6">
      <w:pPr>
        <w:pStyle w:val="ConsPlusTitle"/>
        <w:jc w:val="center"/>
        <w:outlineLvl w:val="1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II. Основные понятия</w:t>
      </w:r>
    </w:p>
    <w:p w:rsidR="00D67DB6" w:rsidRPr="009F3517" w:rsidRDefault="00D67DB6" w:rsidP="00D67DB6">
      <w:pPr>
        <w:pStyle w:val="ConsPlusNormal"/>
        <w:ind w:firstLine="540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B03153" w:rsidP="00B03153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2.1. Понятия и термины, используемые в настоящем Порядке, применяются в значениях, определенных в жилищном законодательстве Российской Федерации, а также в </w:t>
      </w:r>
      <w:hyperlink r:id="rId14" w:history="1">
        <w:r w:rsidR="00D67DB6" w:rsidRPr="009F3517">
          <w:rPr>
            <w:rFonts w:ascii="Liberation Serif" w:hAnsi="Liberation Serif"/>
            <w:color w:val="000000"/>
            <w:sz w:val="24"/>
            <w:szCs w:val="24"/>
          </w:rPr>
          <w:t>Законе</w:t>
        </w:r>
      </w:hyperlink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Российской Федерации от 04 июля 1991 </w:t>
      </w:r>
      <w:r w:rsidR="00EE6F31" w:rsidRPr="009F3517">
        <w:rPr>
          <w:rFonts w:ascii="Liberation Serif" w:hAnsi="Liberation Serif"/>
          <w:color w:val="000000"/>
          <w:sz w:val="24"/>
          <w:szCs w:val="24"/>
        </w:rPr>
        <w:t>№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1541-1 </w:t>
      </w:r>
      <w:r w:rsidR="00EE6F31" w:rsidRPr="009F3517">
        <w:rPr>
          <w:rFonts w:ascii="Liberation Serif" w:hAnsi="Liberation Serif"/>
          <w:color w:val="000000"/>
          <w:sz w:val="24"/>
          <w:szCs w:val="24"/>
        </w:rPr>
        <w:t>«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О приватизации жилищного фонда в Российской Федерации</w:t>
      </w:r>
      <w:r w:rsidR="00EE6F31" w:rsidRPr="009F3517">
        <w:rPr>
          <w:rFonts w:ascii="Liberation Serif" w:hAnsi="Liberation Serif"/>
          <w:color w:val="000000"/>
          <w:sz w:val="24"/>
          <w:szCs w:val="24"/>
        </w:rPr>
        <w:t>»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.</w:t>
      </w:r>
    </w:p>
    <w:p w:rsidR="00D67DB6" w:rsidRPr="009F3517" w:rsidRDefault="00B03153" w:rsidP="00B03153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2.2. Применительно к настоящему Порядку:</w:t>
      </w:r>
    </w:p>
    <w:p w:rsidR="00D67DB6" w:rsidRPr="009F3517" w:rsidRDefault="00B03153" w:rsidP="00B03153">
      <w:pPr>
        <w:pStyle w:val="ConsPlusNormal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1) под медицинским работником понимается медицинский работник медицинской организации первичного звена здравоохранения и скорой медицинской помощи, отработавший не менее 10 лет (не менее чем на одной ставке) в </w:t>
      </w:r>
      <w:r w:rsidR="00CF7E3B" w:rsidRPr="009F3517">
        <w:rPr>
          <w:rFonts w:ascii="Liberation Serif" w:hAnsi="Liberation Serif"/>
          <w:color w:val="000000"/>
          <w:sz w:val="24"/>
          <w:szCs w:val="24"/>
        </w:rPr>
        <w:t>медицинском учреждении, расположенном на территории поселка Уренгой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, оказывающих первичную медико-санитарную помощь (далее - медицинский работник);</w:t>
      </w:r>
    </w:p>
    <w:p w:rsidR="00D67DB6" w:rsidRPr="009F3517" w:rsidRDefault="00B03153" w:rsidP="00B03153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2) под служебным жилым помещением понимается служебное жилое помещение специализированного жилищного фонда </w:t>
      </w:r>
      <w:r w:rsidRPr="009F3517">
        <w:rPr>
          <w:rFonts w:ascii="Liberation Serif" w:hAnsi="Liberation Serif"/>
          <w:color w:val="000000"/>
          <w:sz w:val="24"/>
          <w:szCs w:val="24"/>
        </w:rPr>
        <w:t>муниципального образования поселок Уренгой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, предоставленное медицинскому работнику по договору найма служебного жилого помещения в виде отдельной квартиры (далее - служебное жилое помещение);</w:t>
      </w:r>
    </w:p>
    <w:p w:rsidR="00D67DB6" w:rsidRPr="009F3517" w:rsidRDefault="00B03153" w:rsidP="00B03153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3) под наличием необходимого стажа работы в медицинских организациях первичного звена здравоохранения и скорой медицинской помощи, оказывающих первичную медико-санитарную помощь, понимается стаж работы в качестве медицинского работника, исчисленный со дня вступления настоящего Порядка в силу (далее - медицинская организация, стаж работы).</w:t>
      </w:r>
    </w:p>
    <w:p w:rsidR="00D67DB6" w:rsidRPr="009F3517" w:rsidRDefault="00D67DB6" w:rsidP="00D67DB6">
      <w:pPr>
        <w:pStyle w:val="ConsPlusTitle"/>
        <w:jc w:val="center"/>
        <w:outlineLvl w:val="1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III. Условия передачи служебных жилых помещений жилищного</w:t>
      </w:r>
    </w:p>
    <w:p w:rsidR="00D67DB6" w:rsidRPr="009F3517" w:rsidRDefault="00D67DB6" w:rsidP="00D67DB6">
      <w:pPr>
        <w:pStyle w:val="ConsPlusTitle"/>
        <w:jc w:val="center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фонда </w:t>
      </w:r>
      <w:r w:rsidR="00786118" w:rsidRPr="00786118">
        <w:rPr>
          <w:rFonts w:ascii="Liberation Serif" w:hAnsi="Liberation Serif"/>
          <w:sz w:val="24"/>
          <w:szCs w:val="24"/>
        </w:rPr>
        <w:t>муниципального образования поселок Уренгой</w:t>
      </w:r>
      <w:r w:rsidR="00786118" w:rsidRPr="00D67DB6">
        <w:rPr>
          <w:rFonts w:ascii="Liberation Serif" w:hAnsi="Liberation Serif"/>
          <w:i/>
        </w:rPr>
        <w:t xml:space="preserve"> </w:t>
      </w:r>
      <w:r w:rsidRPr="009F3517">
        <w:rPr>
          <w:rFonts w:ascii="Liberation Serif" w:hAnsi="Liberation Serif"/>
          <w:color w:val="000000"/>
          <w:sz w:val="24"/>
          <w:szCs w:val="24"/>
        </w:rPr>
        <w:t>в собственность медицинских</w:t>
      </w:r>
    </w:p>
    <w:p w:rsidR="00D67DB6" w:rsidRPr="009F3517" w:rsidRDefault="00D67DB6" w:rsidP="00D67DB6">
      <w:pPr>
        <w:pStyle w:val="ConsPlusTitle"/>
        <w:jc w:val="center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lastRenderedPageBreak/>
        <w:t>работников</w:t>
      </w:r>
    </w:p>
    <w:p w:rsidR="00D67DB6" w:rsidRPr="009F3517" w:rsidRDefault="00D67DB6" w:rsidP="00D67DB6">
      <w:pPr>
        <w:pStyle w:val="ConsPlusNormal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787AE8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bookmarkStart w:id="1" w:name="P50"/>
      <w:bookmarkEnd w:id="1"/>
      <w:r w:rsidRPr="009F3517">
        <w:rPr>
          <w:rFonts w:ascii="Liberation Serif" w:hAnsi="Liberation Serif"/>
          <w:color w:val="000000"/>
          <w:sz w:val="24"/>
          <w:szCs w:val="24"/>
        </w:rPr>
        <w:t>3.1. Право на приобретение в собственность служебного жилого помещения имеет медицинский работник, проживающий в данном служебном жилом помещении (далее - наниматель), при наличии в совокупности следующих условий:</w:t>
      </w:r>
    </w:p>
    <w:p w:rsidR="00D67DB6" w:rsidRPr="009F3517" w:rsidRDefault="00D67DB6" w:rsidP="00787AE8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1) наниматель ранее не реализовал право на приватизацию жилых помещений государственного и муниципального жилищного фонда (за исключением участия в приватизации жилых помещений в несовершеннолетнем возрасте);</w:t>
      </w:r>
    </w:p>
    <w:p w:rsidR="00D67DB6" w:rsidRPr="009F3517" w:rsidRDefault="00D67DB6" w:rsidP="00787AE8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2) наниматель и члены его семьи (супруг, супруга, несовершеннолетние дети) не являются нанимателями или членами семьи нанимателей жилых помещений по договорам социального найма либо собственниками или членами семьи собственников жилых помещений;</w:t>
      </w:r>
    </w:p>
    <w:p w:rsidR="00D67DB6" w:rsidRPr="009F3517" w:rsidRDefault="00D67DB6" w:rsidP="00787AE8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3) наниматель имеет стаж работы не менее 10 лет (не менее чем на одной ставке) в медицинских организациях автономного округа, оказывающих первичную медико-санитарную помощь;</w:t>
      </w:r>
    </w:p>
    <w:p w:rsidR="00D67DB6" w:rsidRPr="009F3517" w:rsidRDefault="00D67DB6" w:rsidP="00787AE8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4) наниматель и (или) члены его семьи (супруг, супруга, несовершеннолетние дети) не осуществляли действия, повлекшие за собой искусственное ухудшение жилищных условий в течение 5 лет, предшествующих дате подачи заявления о передаче служебного жилого помещения в собственность;</w:t>
      </w:r>
    </w:p>
    <w:p w:rsidR="00D67DB6" w:rsidRPr="009F3517" w:rsidRDefault="00D67DB6" w:rsidP="00787AE8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5) наниматель и (или) члены его семьи (супруг, супруга, несовершеннолетние дети) не являются гражданами, получившими финансовую или имущественную помощь в улучшении жилищных условий, указанными в </w:t>
      </w:r>
      <w:hyperlink r:id="rId15" w:history="1">
        <w:r w:rsidRPr="009F3517">
          <w:rPr>
            <w:rFonts w:ascii="Liberation Serif" w:hAnsi="Liberation Serif"/>
            <w:color w:val="000000"/>
            <w:sz w:val="24"/>
            <w:szCs w:val="24"/>
          </w:rPr>
          <w:t>части 2 статьи 15-1</w:t>
        </w:r>
      </w:hyperlink>
      <w:r w:rsidRPr="009F3517">
        <w:rPr>
          <w:rFonts w:ascii="Liberation Serif" w:hAnsi="Liberation Serif"/>
          <w:color w:val="000000"/>
          <w:sz w:val="24"/>
          <w:szCs w:val="24"/>
        </w:rPr>
        <w:t xml:space="preserve"> Закона автономного округа </w:t>
      </w:r>
      <w:r w:rsidR="00787AE8"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от 30 мая 2005 года </w:t>
      </w:r>
      <w:r w:rsidR="00B03153" w:rsidRPr="009F3517">
        <w:rPr>
          <w:rFonts w:ascii="Liberation Serif" w:hAnsi="Liberation Serif"/>
          <w:color w:val="000000"/>
          <w:sz w:val="24"/>
          <w:szCs w:val="24"/>
        </w:rPr>
        <w:t>№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36-ЗАО </w:t>
      </w:r>
      <w:r w:rsidR="00B03153" w:rsidRPr="009F3517">
        <w:rPr>
          <w:rFonts w:ascii="Liberation Serif" w:hAnsi="Liberation Serif"/>
          <w:color w:val="000000"/>
          <w:sz w:val="24"/>
          <w:szCs w:val="24"/>
        </w:rPr>
        <w:t>«</w:t>
      </w:r>
      <w:r w:rsidRPr="009F3517">
        <w:rPr>
          <w:rFonts w:ascii="Liberation Serif" w:hAnsi="Liberation Serif"/>
          <w:color w:val="000000"/>
          <w:sz w:val="24"/>
          <w:szCs w:val="24"/>
        </w:rPr>
        <w:t>О порядке обеспечения жилыми помещениями граждан, проживающих в Ямало-Ненецком автономном округе</w:t>
      </w:r>
      <w:r w:rsidR="00B03153" w:rsidRPr="009F3517">
        <w:rPr>
          <w:rFonts w:ascii="Liberation Serif" w:hAnsi="Liberation Serif"/>
          <w:color w:val="000000"/>
          <w:sz w:val="24"/>
          <w:szCs w:val="24"/>
        </w:rPr>
        <w:t>»</w:t>
      </w:r>
      <w:r w:rsidRPr="009F3517">
        <w:rPr>
          <w:rFonts w:ascii="Liberation Serif" w:hAnsi="Liberation Serif"/>
          <w:color w:val="000000"/>
          <w:sz w:val="24"/>
          <w:szCs w:val="24"/>
        </w:rPr>
        <w:t>.</w:t>
      </w:r>
    </w:p>
    <w:p w:rsidR="00D67DB6" w:rsidRPr="009F3517" w:rsidRDefault="00D67DB6" w:rsidP="00787AE8">
      <w:pPr>
        <w:pStyle w:val="ConsPlusNormal"/>
        <w:ind w:firstLine="709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D67DB6">
      <w:pPr>
        <w:pStyle w:val="ConsPlusTitle"/>
        <w:jc w:val="center"/>
        <w:outlineLvl w:val="1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IV. Рассмотрение заявления о передаче служебного жилого</w:t>
      </w:r>
    </w:p>
    <w:p w:rsidR="00D67DB6" w:rsidRPr="009F3517" w:rsidRDefault="00D67DB6" w:rsidP="00787AE8">
      <w:pPr>
        <w:pStyle w:val="ConsPlusTitle"/>
        <w:tabs>
          <w:tab w:val="left" w:pos="709"/>
        </w:tabs>
        <w:jc w:val="center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помещения в собственность</w:t>
      </w:r>
    </w:p>
    <w:p w:rsidR="00D67DB6" w:rsidRPr="009F3517" w:rsidRDefault="00D67DB6" w:rsidP="00D67DB6">
      <w:pPr>
        <w:pStyle w:val="ConsPlusNormal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E865B9" w:rsidP="00E865B9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4.1. Прием заявления, обработку документов и подготовку проекта </w:t>
      </w:r>
      <w:r w:rsidR="00F211C2">
        <w:rPr>
          <w:rFonts w:ascii="Liberation Serif" w:hAnsi="Liberation Serif"/>
          <w:color w:val="000000"/>
          <w:sz w:val="24"/>
          <w:szCs w:val="24"/>
        </w:rPr>
        <w:t>распоряжения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о передаче служебного жилого помещения в собственность нанимателя либо об отказе в передаче служебного жилого помещения в собственность осуществляет </w:t>
      </w:r>
      <w:r w:rsidR="00787AE8" w:rsidRPr="009F3517">
        <w:rPr>
          <w:rFonts w:ascii="Liberation Serif" w:hAnsi="Liberation Serif"/>
          <w:color w:val="000000"/>
          <w:sz w:val="24"/>
          <w:szCs w:val="24"/>
        </w:rPr>
        <w:t xml:space="preserve">специалист сектора жилищной политики Администрации муниципального образования поселка Уренгой                   </w:t>
      </w:r>
      <w:proofErr w:type="gramStart"/>
      <w:r w:rsidR="00787AE8" w:rsidRPr="009F3517">
        <w:rPr>
          <w:rFonts w:ascii="Liberation Serif" w:hAnsi="Liberation Serif"/>
          <w:color w:val="000000"/>
          <w:sz w:val="24"/>
          <w:szCs w:val="24"/>
        </w:rPr>
        <w:t xml:space="preserve">   (</w:t>
      </w:r>
      <w:proofErr w:type="gramEnd"/>
      <w:r w:rsidR="00787AE8" w:rsidRPr="009F3517">
        <w:rPr>
          <w:rFonts w:ascii="Liberation Serif" w:hAnsi="Liberation Serif"/>
          <w:color w:val="000000"/>
          <w:sz w:val="24"/>
          <w:szCs w:val="24"/>
        </w:rPr>
        <w:t>далее – сектор жилищной политики).</w:t>
      </w:r>
    </w:p>
    <w:p w:rsidR="00D67DB6" w:rsidRPr="009F3517" w:rsidRDefault="00E865B9" w:rsidP="00BE2E5C">
      <w:pPr>
        <w:pStyle w:val="ConsPlusNormal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bookmarkStart w:id="2" w:name="P61"/>
      <w:bookmarkEnd w:id="2"/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4.2. Для рассмотрения вопроса о передаче служебного жилого помещения в собственность наниматель представляет в </w:t>
      </w:r>
      <w:r w:rsidR="00787AE8" w:rsidRPr="009F3517">
        <w:rPr>
          <w:rFonts w:ascii="Liberation Serif" w:hAnsi="Liberation Serif"/>
          <w:color w:val="000000"/>
          <w:sz w:val="24"/>
          <w:szCs w:val="24"/>
        </w:rPr>
        <w:t>сектор жилищной политики,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следующие документы:</w:t>
      </w:r>
    </w:p>
    <w:p w:rsidR="00D67DB6" w:rsidRPr="009F3517" w:rsidRDefault="00384324" w:rsidP="00384324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1) </w:t>
      </w:r>
      <w:hyperlink w:anchor="P108" w:history="1">
        <w:r w:rsidR="00D67DB6" w:rsidRPr="009F3517">
          <w:rPr>
            <w:rFonts w:ascii="Liberation Serif" w:hAnsi="Liberation Serif"/>
            <w:color w:val="000000"/>
            <w:sz w:val="24"/>
            <w:szCs w:val="24"/>
          </w:rPr>
          <w:t>заявление</w:t>
        </w:r>
      </w:hyperlink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о передаче служебного жилого помещения в собственность по форме согласно приложению к настоящему Порядку;</w:t>
      </w:r>
    </w:p>
    <w:p w:rsidR="00D67DB6" w:rsidRPr="009F3517" w:rsidRDefault="00384324" w:rsidP="00384324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2) копии документов, удостоверяющих личность нанимателя и членов его семьи (паспорт, свидетельство о рождении), с одновременным предъявлением подлинников;</w:t>
      </w:r>
    </w:p>
    <w:p w:rsidR="00D67DB6" w:rsidRPr="009F3517" w:rsidRDefault="00384324" w:rsidP="00BE2E5C">
      <w:pPr>
        <w:pStyle w:val="ConsPlusNormal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3) копии документов о составе семьи заявителя (свидетельство о заключении (расторжении) брака, решение об усыновлении (удочерении), решение суда о признании членом семьи нанимателя) с одновременным предъявлением подлинников указанных документов;</w:t>
      </w:r>
    </w:p>
    <w:p w:rsidR="00D67DB6" w:rsidRPr="009F3517" w:rsidRDefault="00384324" w:rsidP="00BE2E5C">
      <w:pPr>
        <w:pStyle w:val="ConsPlusNormal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4) оригинал договора найма служебного жилого помещения;</w:t>
      </w:r>
    </w:p>
    <w:p w:rsidR="00D67DB6" w:rsidRPr="009F3517" w:rsidRDefault="00384324" w:rsidP="00384324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5) справку с места работы, подтверждающую стаж работы в медицинск</w:t>
      </w:r>
      <w:r w:rsidR="005D4333">
        <w:rPr>
          <w:rFonts w:ascii="Liberation Serif" w:hAnsi="Liberation Serif"/>
          <w:color w:val="000000"/>
          <w:sz w:val="24"/>
          <w:szCs w:val="24"/>
        </w:rPr>
        <w:t>ом учреждении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, с указанием (при наличии) времени отсутствия работника на работе без уважительных причин, в том числе вследствие его отстранения от работы в случаях, предусмотренных федеральным законодательством;</w:t>
      </w:r>
    </w:p>
    <w:p w:rsidR="005D4333" w:rsidRPr="004E696B" w:rsidRDefault="005D4333" w:rsidP="005D4333">
      <w:pPr>
        <w:tabs>
          <w:tab w:val="left" w:pos="174"/>
          <w:tab w:val="left" w:pos="1276"/>
        </w:tabs>
        <w:overflowPunct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     </w:t>
      </w:r>
      <w:r w:rsidR="00384324"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 xml:space="preserve"> 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6) </w:t>
      </w:r>
      <w:r>
        <w:rPr>
          <w:rFonts w:ascii="Liberation Serif" w:hAnsi="Liberation Serif"/>
          <w:color w:val="000000"/>
          <w:sz w:val="24"/>
          <w:szCs w:val="24"/>
        </w:rPr>
        <w:t>с</w:t>
      </w:r>
      <w:r w:rsidRPr="004E696B">
        <w:rPr>
          <w:rFonts w:ascii="Liberation Serif" w:eastAsia="Calibri" w:hAnsi="Liberation Serif"/>
          <w:sz w:val="24"/>
          <w:szCs w:val="24"/>
        </w:rPr>
        <w:t>правки о неиспользовании гражданами, имеющими право пользования данным жилым помещением на условиях социального найма, участвующими в приватизации, права на бесплатную передачу жилого помещения в собственность граждан с каждого места жительства в 1 экземпляре(-ах);</w:t>
      </w:r>
    </w:p>
    <w:p w:rsidR="00D67DB6" w:rsidRPr="009F3517" w:rsidRDefault="005D4333" w:rsidP="005D4333">
      <w:pPr>
        <w:pStyle w:val="ConsPlusNormal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4E696B">
        <w:rPr>
          <w:rFonts w:ascii="Liberation Serif" w:hAnsi="Liberation Serif"/>
          <w:sz w:val="24"/>
          <w:szCs w:val="24"/>
        </w:rPr>
        <w:t xml:space="preserve">Заявитель может получить данный документ в органах местного самоуправления </w:t>
      </w:r>
      <w:r w:rsidRPr="004E696B">
        <w:rPr>
          <w:rFonts w:ascii="Liberation Serif" w:hAnsi="Liberation Serif"/>
          <w:sz w:val="24"/>
          <w:szCs w:val="24"/>
        </w:rPr>
        <w:lastRenderedPageBreak/>
        <w:t>муниципальных образований Российской Федерации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7) нотариально удостоверенное согласие на приватизацию служебного жилого помещения всех совместно проживающих совершеннолетних членов семьи, а также несовершеннолетних в возрасте от 14 до 18 лет;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8) согласие органов опеки и попечительства (в случаях, предусмотренных законодательством Российской Федерации);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9) доверенность, удостоверенную в соответствии с гражданским законодательством Российской Федерации, в случае представительства интересов нанимателя и членов его семьи.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4.3. </w:t>
      </w:r>
      <w:r w:rsidR="00F211C2">
        <w:rPr>
          <w:rFonts w:ascii="Liberation Serif" w:hAnsi="Liberation Serif"/>
          <w:color w:val="000000"/>
          <w:sz w:val="24"/>
          <w:szCs w:val="24"/>
        </w:rPr>
        <w:t>Специалист с</w:t>
      </w:r>
      <w:r w:rsidR="00384324">
        <w:rPr>
          <w:rFonts w:ascii="Liberation Serif" w:hAnsi="Liberation Serif"/>
          <w:color w:val="000000"/>
          <w:sz w:val="24"/>
          <w:szCs w:val="24"/>
        </w:rPr>
        <w:t>ектор</w:t>
      </w:r>
      <w:r w:rsidR="00F211C2">
        <w:rPr>
          <w:rFonts w:ascii="Liberation Serif" w:hAnsi="Liberation Serif"/>
          <w:color w:val="000000"/>
          <w:sz w:val="24"/>
          <w:szCs w:val="24"/>
        </w:rPr>
        <w:t>а</w:t>
      </w:r>
      <w:r w:rsidR="00384324">
        <w:rPr>
          <w:rFonts w:ascii="Liberation Serif" w:hAnsi="Liberation Serif"/>
          <w:color w:val="000000"/>
          <w:sz w:val="24"/>
          <w:szCs w:val="24"/>
        </w:rPr>
        <w:t xml:space="preserve"> жилищной политики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в рамках межведомственного информационного взаимодействия самостоятельно осуществляет запрос следующих документов и информации: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1) сведений из Единого государственного реестра недвижимости о правах заявителя и членов его семьи на имеющиеся объекты недвижимости;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2) документов, подтверждающих факт того, что заявитель и члены его семьи не являются нанимателями жилого помещения по договору социального найма;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3) справки с указанием всех зарегистрированных по месту жительства (пребывания) граждан.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4.4. Заявление нанимателя и представленные документы рассматриваются жилищной комиссией (далее - жилищная комиссия).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bookmarkStart w:id="3" w:name="P76"/>
      <w:bookmarkEnd w:id="3"/>
      <w:r w:rsidRPr="009F3517">
        <w:rPr>
          <w:rFonts w:ascii="Liberation Serif" w:hAnsi="Liberation Serif"/>
          <w:color w:val="000000"/>
          <w:sz w:val="24"/>
          <w:szCs w:val="24"/>
        </w:rPr>
        <w:t>4.5. По итогам рассмотрения заявления и представленных документов жилищная комиссия принимает одно из следующих решений: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1) о наличии оснований для передачи служебного жилого помещения в собственность нанимателя;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2) об отсутствии оснований для передачи служебного жилого помещения в собственность.</w:t>
      </w:r>
    </w:p>
    <w:p w:rsidR="00D67DB6" w:rsidRPr="00E865B9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4.6. </w:t>
      </w:r>
      <w:r w:rsidR="008D51BC" w:rsidRPr="00E865B9">
        <w:rPr>
          <w:rFonts w:ascii="Liberation Serif" w:hAnsi="Liberation Serif"/>
          <w:color w:val="000000"/>
          <w:sz w:val="24"/>
          <w:szCs w:val="24"/>
        </w:rPr>
        <w:t>Н</w:t>
      </w:r>
      <w:r w:rsidRPr="00E865B9">
        <w:rPr>
          <w:rFonts w:ascii="Liberation Serif" w:hAnsi="Liberation Serif"/>
          <w:color w:val="000000"/>
          <w:sz w:val="24"/>
          <w:szCs w:val="24"/>
        </w:rPr>
        <w:t>а основании решени</w:t>
      </w:r>
      <w:r w:rsidR="00384324" w:rsidRPr="00E865B9">
        <w:rPr>
          <w:rFonts w:ascii="Liberation Serif" w:hAnsi="Liberation Serif"/>
          <w:color w:val="000000"/>
          <w:sz w:val="24"/>
          <w:szCs w:val="24"/>
        </w:rPr>
        <w:t>я</w:t>
      </w:r>
      <w:r w:rsidRPr="00E865B9">
        <w:rPr>
          <w:rFonts w:ascii="Liberation Serif" w:hAnsi="Liberation Serif"/>
          <w:color w:val="000000"/>
          <w:sz w:val="24"/>
          <w:szCs w:val="24"/>
        </w:rPr>
        <w:t>, принят</w:t>
      </w:r>
      <w:r w:rsidR="00384324" w:rsidRPr="00E865B9">
        <w:rPr>
          <w:rFonts w:ascii="Liberation Serif" w:hAnsi="Liberation Serif"/>
          <w:color w:val="000000"/>
          <w:sz w:val="24"/>
          <w:szCs w:val="24"/>
        </w:rPr>
        <w:t>ого</w:t>
      </w:r>
      <w:r w:rsidRPr="00E865B9">
        <w:rPr>
          <w:rFonts w:ascii="Liberation Serif" w:hAnsi="Liberation Serif"/>
          <w:color w:val="000000"/>
          <w:sz w:val="24"/>
          <w:szCs w:val="24"/>
        </w:rPr>
        <w:t xml:space="preserve"> жилищной комиссией, указанных в </w:t>
      </w:r>
      <w:hyperlink w:anchor="P76" w:history="1">
        <w:r w:rsidRPr="00E865B9">
          <w:rPr>
            <w:rFonts w:ascii="Liberation Serif" w:hAnsi="Liberation Serif"/>
            <w:color w:val="000000"/>
            <w:sz w:val="24"/>
            <w:szCs w:val="24"/>
          </w:rPr>
          <w:t>пункте 4.5</w:t>
        </w:r>
      </w:hyperlink>
      <w:r w:rsidRPr="00E865B9">
        <w:rPr>
          <w:rFonts w:ascii="Liberation Serif" w:hAnsi="Liberation Serif"/>
          <w:color w:val="000000"/>
          <w:sz w:val="24"/>
          <w:szCs w:val="24"/>
        </w:rPr>
        <w:t xml:space="preserve"> настоящего Порядка, оформляется</w:t>
      </w:r>
      <w:r w:rsidR="00E865B9" w:rsidRPr="00E865B9">
        <w:rPr>
          <w:rFonts w:ascii="Liberation Serif" w:hAnsi="Liberation Serif"/>
          <w:color w:val="000000"/>
          <w:sz w:val="24"/>
          <w:szCs w:val="24"/>
        </w:rPr>
        <w:t xml:space="preserve"> распоряжение</w:t>
      </w:r>
      <w:r w:rsidRPr="00E865B9">
        <w:rPr>
          <w:rFonts w:ascii="Liberation Serif" w:hAnsi="Liberation Serif"/>
          <w:color w:val="000000"/>
          <w:sz w:val="24"/>
          <w:szCs w:val="24"/>
        </w:rPr>
        <w:t>:</w:t>
      </w:r>
    </w:p>
    <w:p w:rsidR="00D67DB6" w:rsidRPr="009F3517" w:rsidRDefault="00D67DB6" w:rsidP="00E865B9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E865B9">
        <w:rPr>
          <w:rFonts w:ascii="Liberation Serif" w:hAnsi="Liberation Serif"/>
          <w:color w:val="000000"/>
          <w:sz w:val="24"/>
          <w:szCs w:val="24"/>
        </w:rPr>
        <w:t>1) о передаче служебного жилого помещения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в собственность нанимателя;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2) об отказе в передаче служебного жилого помещения в собственность.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4.7. Решение об отказе в передаче служебного жилого помещения в собственность принимается в случае: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1) обращения с заявлением лица, которое не отвечает условиям, предусмотренным </w:t>
      </w:r>
      <w:hyperlink w:anchor="P50" w:history="1">
        <w:r w:rsidRPr="009F3517">
          <w:rPr>
            <w:rFonts w:ascii="Liberation Serif" w:hAnsi="Liberation Serif"/>
            <w:color w:val="000000"/>
            <w:sz w:val="24"/>
            <w:szCs w:val="24"/>
          </w:rPr>
          <w:t>пунктом 3.1</w:t>
        </w:r>
      </w:hyperlink>
      <w:r w:rsidRPr="009F3517">
        <w:rPr>
          <w:rFonts w:ascii="Liberation Serif" w:hAnsi="Liberation Serif"/>
          <w:color w:val="000000"/>
          <w:sz w:val="24"/>
          <w:szCs w:val="24"/>
        </w:rPr>
        <w:t xml:space="preserve"> настоящего Порядка;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2) непредставления документов или представление не в полном объеме документов, предусмотренных </w:t>
      </w:r>
      <w:hyperlink w:anchor="P61" w:history="1">
        <w:r w:rsidRPr="009F3517">
          <w:rPr>
            <w:rFonts w:ascii="Liberation Serif" w:hAnsi="Liberation Serif"/>
            <w:color w:val="000000"/>
            <w:sz w:val="24"/>
            <w:szCs w:val="24"/>
          </w:rPr>
          <w:t>пунктом 4.2</w:t>
        </w:r>
      </w:hyperlink>
      <w:r w:rsidRPr="009F3517">
        <w:rPr>
          <w:rFonts w:ascii="Liberation Serif" w:hAnsi="Liberation Serif"/>
          <w:color w:val="000000"/>
          <w:sz w:val="24"/>
          <w:szCs w:val="24"/>
        </w:rPr>
        <w:t xml:space="preserve"> настоящего Порядка;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3) отсутствия у лица, подавшего заявление, права пользования служебным жилым помещением;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4) признания служебного жилого помещения аварийным.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4.8. Решение о передаче служебного жилого помещения в собственность нанимателя является основанием для заключения договора передачи служебного жилого помещения в собственность нанимателя (далее - договор).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bookmarkStart w:id="4" w:name="P88"/>
      <w:bookmarkEnd w:id="4"/>
      <w:r w:rsidRPr="009F3517">
        <w:rPr>
          <w:rFonts w:ascii="Liberation Serif" w:hAnsi="Liberation Serif"/>
          <w:color w:val="000000"/>
          <w:sz w:val="24"/>
          <w:szCs w:val="24"/>
        </w:rPr>
        <w:t>4.9. Договор заключается в двухмесячный срок со дня регистрации заявления о передаче служебного жилого помещения в собственность.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4.10. При принятии решения об отказе в передаче служебного жилого помещения в собственность не позднее срока, указанного в </w:t>
      </w:r>
      <w:hyperlink w:anchor="P88" w:history="1">
        <w:r w:rsidRPr="009F3517">
          <w:rPr>
            <w:rFonts w:ascii="Liberation Serif" w:hAnsi="Liberation Serif"/>
            <w:color w:val="000000"/>
            <w:sz w:val="24"/>
            <w:szCs w:val="24"/>
          </w:rPr>
          <w:t>пункте 4.9</w:t>
        </w:r>
      </w:hyperlink>
      <w:r w:rsidRPr="009F3517">
        <w:rPr>
          <w:rFonts w:ascii="Liberation Serif" w:hAnsi="Liberation Serif"/>
          <w:color w:val="000000"/>
          <w:sz w:val="24"/>
          <w:szCs w:val="24"/>
        </w:rPr>
        <w:t xml:space="preserve"> настоящего Порядка, заявителю направляется письменное уведомление, содержащее основания для отказа, способом, позволяющим подтвердить факт его отправления.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4.11. Решение об отказе в передаче служебного жилого помещения в собственность может быть обжаловано заявителем в судебном порядке.</w:t>
      </w:r>
    </w:p>
    <w:p w:rsidR="00D67DB6" w:rsidRPr="009F3517" w:rsidRDefault="00D67DB6" w:rsidP="00E865B9">
      <w:pPr>
        <w:pStyle w:val="ConsPlusNormal"/>
        <w:ind w:firstLine="709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D67DB6">
      <w:pPr>
        <w:pStyle w:val="ConsPlusNormal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AC4509">
      <w:pPr>
        <w:pStyle w:val="ConsPlusNormal"/>
        <w:tabs>
          <w:tab w:val="left" w:pos="6946"/>
          <w:tab w:val="left" w:pos="7655"/>
          <w:tab w:val="left" w:pos="8080"/>
        </w:tabs>
        <w:jc w:val="right"/>
        <w:outlineLvl w:val="1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Приложение</w:t>
      </w:r>
    </w:p>
    <w:p w:rsidR="00D67DB6" w:rsidRDefault="00D67DB6" w:rsidP="00AC4509">
      <w:pPr>
        <w:pStyle w:val="ConsPlusNormal"/>
        <w:tabs>
          <w:tab w:val="left" w:pos="5387"/>
          <w:tab w:val="left" w:pos="5670"/>
        </w:tabs>
        <w:ind w:left="4963" w:firstLine="2"/>
        <w:jc w:val="right"/>
        <w:rPr>
          <w:rFonts w:ascii="Liberation Serif" w:hAnsi="Liberation Serif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к </w:t>
      </w:r>
      <w:r w:rsidR="00AC4509" w:rsidRPr="000E6522">
        <w:rPr>
          <w:rFonts w:ascii="Liberation Serif" w:hAnsi="Liberation Serif"/>
          <w:sz w:val="24"/>
          <w:szCs w:val="24"/>
        </w:rPr>
        <w:t>Порядк</w:t>
      </w:r>
      <w:r w:rsidR="00AC4509">
        <w:rPr>
          <w:rFonts w:ascii="Liberation Serif" w:hAnsi="Liberation Serif"/>
          <w:sz w:val="24"/>
          <w:szCs w:val="24"/>
        </w:rPr>
        <w:t>у</w:t>
      </w:r>
      <w:r w:rsidR="00AC4509" w:rsidRPr="000E6522">
        <w:rPr>
          <w:rFonts w:ascii="Liberation Serif" w:hAnsi="Liberation Serif"/>
          <w:sz w:val="24"/>
          <w:szCs w:val="24"/>
        </w:rPr>
        <w:t xml:space="preserve"> </w:t>
      </w:r>
      <w:r w:rsidR="00AC4509" w:rsidRPr="00D67DB6">
        <w:rPr>
          <w:rFonts w:ascii="Liberation Serif" w:hAnsi="Liberation Serif"/>
          <w:sz w:val="24"/>
          <w:szCs w:val="24"/>
        </w:rPr>
        <w:t>передачи служебных жилых помещений специализированного жилищного фонда муниципального образования поселок Уренгой</w:t>
      </w:r>
    </w:p>
    <w:p w:rsidR="00786118" w:rsidRPr="00786118" w:rsidRDefault="00786118" w:rsidP="00AC4509">
      <w:pPr>
        <w:pStyle w:val="ConsPlusNormal"/>
        <w:tabs>
          <w:tab w:val="left" w:pos="5387"/>
          <w:tab w:val="left" w:pos="5670"/>
        </w:tabs>
        <w:ind w:left="4963" w:firstLine="2"/>
        <w:jc w:val="right"/>
        <w:rPr>
          <w:rFonts w:ascii="Liberation Serif" w:hAnsi="Liberation Serif"/>
          <w:color w:val="000000"/>
          <w:sz w:val="24"/>
          <w:szCs w:val="24"/>
        </w:rPr>
      </w:pPr>
      <w:r w:rsidRPr="00786118">
        <w:rPr>
          <w:rFonts w:ascii="Liberation Serif" w:hAnsi="Liberation Serif"/>
          <w:sz w:val="24"/>
          <w:szCs w:val="24"/>
        </w:rPr>
        <w:t>в собственность медицинских работников</w:t>
      </w:r>
    </w:p>
    <w:p w:rsidR="00D67DB6" w:rsidRDefault="00D67DB6" w:rsidP="00D67DB6">
      <w:pPr>
        <w:pStyle w:val="ConsPlusNormal"/>
        <w:rPr>
          <w:rFonts w:ascii="Liberation Serif" w:hAnsi="Liberation Serif"/>
          <w:color w:val="000000"/>
          <w:sz w:val="24"/>
          <w:szCs w:val="24"/>
        </w:rPr>
      </w:pPr>
    </w:p>
    <w:p w:rsidR="00786118" w:rsidRPr="00786118" w:rsidRDefault="00786118" w:rsidP="00D67DB6">
      <w:pPr>
        <w:pStyle w:val="ConsPlusNormal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177455" w:rsidP="00177455">
      <w:pPr>
        <w:pStyle w:val="ConsPlusNormal"/>
        <w:rPr>
          <w:rFonts w:ascii="Liberation Serif" w:hAnsi="Liberation Serif"/>
          <w:color w:val="000000"/>
          <w:sz w:val="24"/>
          <w:szCs w:val="24"/>
        </w:rPr>
      </w:pPr>
      <w:bookmarkStart w:id="5" w:name="P108"/>
      <w:bookmarkEnd w:id="5"/>
      <w:r>
        <w:rPr>
          <w:rFonts w:ascii="Liberation Serif" w:hAnsi="Liberation Serif"/>
          <w:color w:val="000000"/>
          <w:sz w:val="24"/>
          <w:szCs w:val="24"/>
        </w:rPr>
        <w:t xml:space="preserve">                                   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ФОРМА ЗАЯВЛЕНИЯ</w:t>
      </w:r>
    </w:p>
    <w:p w:rsidR="00D67DB6" w:rsidRPr="009F3517" w:rsidRDefault="00D67DB6" w:rsidP="00D67DB6">
      <w:pPr>
        <w:pStyle w:val="ConsPlusNormal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 Руководителю Уполномоченного органа </w:t>
      </w:r>
      <w:r w:rsidR="00AC4509">
        <w:rPr>
          <w:rFonts w:ascii="Liberation Serif" w:hAnsi="Liberation Serif"/>
          <w:color w:val="000000"/>
          <w:sz w:val="24"/>
          <w:szCs w:val="24"/>
        </w:rPr>
        <w:t xml:space="preserve"> </w:t>
      </w:r>
    </w:p>
    <w:p w:rsidR="00D67DB6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177455">
        <w:rPr>
          <w:rFonts w:ascii="Liberation Serif" w:hAnsi="Liberation Serif"/>
          <w:color w:val="000000"/>
          <w:sz w:val="24"/>
          <w:szCs w:val="24"/>
        </w:rPr>
        <w:t>__________________________________</w:t>
      </w:r>
    </w:p>
    <w:p w:rsidR="00177455" w:rsidRPr="00177455" w:rsidRDefault="00177455" w:rsidP="00D67DB6">
      <w:pPr>
        <w:pStyle w:val="ConsPlusNonformat"/>
        <w:jc w:val="both"/>
        <w:rPr>
          <w:rFonts w:ascii="Liberation Serif" w:hAnsi="Liberation Serif"/>
          <w:color w:val="000000"/>
          <w:sz w:val="18"/>
          <w:szCs w:val="18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177455">
        <w:rPr>
          <w:rFonts w:ascii="Liberation Serif" w:hAnsi="Liberation Serif"/>
          <w:color w:val="000000"/>
          <w:sz w:val="18"/>
          <w:szCs w:val="18"/>
        </w:rPr>
        <w:t>(Ф.И.О)</w:t>
      </w:r>
    </w:p>
    <w:p w:rsidR="00D67DB6" w:rsidRPr="009F3517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</w:t>
      </w:r>
      <w:r w:rsidR="00AC4509">
        <w:rPr>
          <w:rFonts w:ascii="Liberation Serif" w:hAnsi="Liberation Serif"/>
          <w:color w:val="000000"/>
          <w:sz w:val="24"/>
          <w:szCs w:val="24"/>
        </w:rPr>
        <w:t xml:space="preserve">    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от _______________________________</w:t>
      </w:r>
    </w:p>
    <w:p w:rsidR="00D67DB6" w:rsidRPr="009F3517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>почтовый адрес ___________________</w:t>
      </w:r>
    </w:p>
    <w:p w:rsidR="00D67DB6" w:rsidRPr="009F3517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>адрес электронной почты __________</w:t>
      </w:r>
    </w:p>
    <w:p w:rsidR="00D67DB6" w:rsidRPr="009F3517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документ, удостоверяющий личность</w:t>
      </w:r>
    </w:p>
    <w:p w:rsidR="00D67DB6" w:rsidRPr="009F3517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  <w:t xml:space="preserve">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>__________________________________</w:t>
      </w:r>
    </w:p>
    <w:p w:rsidR="00D67DB6" w:rsidRPr="009F3517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>телефон __________________________</w:t>
      </w:r>
    </w:p>
    <w:p w:rsidR="00D67DB6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77455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</w:t>
      </w:r>
    </w:p>
    <w:p w:rsidR="00D67DB6" w:rsidRPr="009F3517" w:rsidRDefault="00177455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>
        <w:rPr>
          <w:rFonts w:ascii="Liberation Serif" w:hAnsi="Liberation Serif"/>
          <w:color w:val="000000"/>
          <w:sz w:val="24"/>
          <w:szCs w:val="24"/>
        </w:rPr>
        <w:t xml:space="preserve">  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  ЗАЯВЛЕНИЕ</w:t>
      </w:r>
    </w:p>
    <w:p w:rsidR="00D67DB6" w:rsidRPr="009F3517" w:rsidRDefault="00D67DB6" w:rsidP="00177455">
      <w:pPr>
        <w:pStyle w:val="ConsPlusNonformat"/>
        <w:jc w:val="center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о передаче служебного жилого помещения в собственность</w:t>
      </w:r>
    </w:p>
    <w:p w:rsidR="00D67DB6" w:rsidRPr="009F3517" w:rsidRDefault="00D67DB6" w:rsidP="00177455">
      <w:pPr>
        <w:pStyle w:val="ConsPlusNonformat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В соответствии с </w:t>
      </w:r>
      <w:hyperlink w:anchor="P27" w:history="1">
        <w:r w:rsidRPr="009F3517">
          <w:rPr>
            <w:rFonts w:ascii="Liberation Serif" w:hAnsi="Liberation Serif"/>
            <w:color w:val="000000"/>
            <w:sz w:val="24"/>
            <w:szCs w:val="24"/>
          </w:rPr>
          <w:t>Порядком</w:t>
        </w:r>
      </w:hyperlink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177455" w:rsidRPr="00D67DB6">
        <w:rPr>
          <w:rFonts w:ascii="Liberation Serif" w:hAnsi="Liberation Serif"/>
          <w:sz w:val="24"/>
          <w:szCs w:val="24"/>
        </w:rPr>
        <w:t>передачи служебных жилых помещений специализированного</w:t>
      </w:r>
      <w:r w:rsidR="006171B8">
        <w:rPr>
          <w:rFonts w:ascii="Liberation Serif" w:hAnsi="Liberation Serif"/>
          <w:sz w:val="24"/>
          <w:szCs w:val="24"/>
        </w:rPr>
        <w:t xml:space="preserve"> </w:t>
      </w:r>
      <w:r w:rsidR="00177455" w:rsidRPr="00D67DB6">
        <w:rPr>
          <w:rFonts w:ascii="Liberation Serif" w:hAnsi="Liberation Serif"/>
          <w:sz w:val="24"/>
          <w:szCs w:val="24"/>
        </w:rPr>
        <w:t xml:space="preserve"> жилищного</w:t>
      </w:r>
      <w:r w:rsidR="006171B8">
        <w:rPr>
          <w:rFonts w:ascii="Liberation Serif" w:hAnsi="Liberation Serif"/>
          <w:sz w:val="24"/>
          <w:szCs w:val="24"/>
        </w:rPr>
        <w:t xml:space="preserve"> </w:t>
      </w:r>
      <w:r w:rsidR="00177455" w:rsidRPr="00D67DB6">
        <w:rPr>
          <w:rFonts w:ascii="Liberation Serif" w:hAnsi="Liberation Serif"/>
          <w:sz w:val="24"/>
          <w:szCs w:val="24"/>
        </w:rPr>
        <w:t xml:space="preserve"> фонда </w:t>
      </w:r>
      <w:r w:rsidR="006171B8">
        <w:rPr>
          <w:rFonts w:ascii="Liberation Serif" w:hAnsi="Liberation Serif"/>
          <w:sz w:val="24"/>
          <w:szCs w:val="24"/>
        </w:rPr>
        <w:t xml:space="preserve"> </w:t>
      </w:r>
      <w:r w:rsidR="00177455" w:rsidRPr="00D67DB6">
        <w:rPr>
          <w:rFonts w:ascii="Liberation Serif" w:hAnsi="Liberation Serif"/>
          <w:sz w:val="24"/>
          <w:szCs w:val="24"/>
        </w:rPr>
        <w:t>муниципального</w:t>
      </w:r>
      <w:r w:rsidR="006171B8">
        <w:rPr>
          <w:rFonts w:ascii="Liberation Serif" w:hAnsi="Liberation Serif"/>
          <w:sz w:val="24"/>
          <w:szCs w:val="24"/>
        </w:rPr>
        <w:t xml:space="preserve"> </w:t>
      </w:r>
      <w:r w:rsidR="00177455" w:rsidRPr="00D67DB6">
        <w:rPr>
          <w:rFonts w:ascii="Liberation Serif" w:hAnsi="Liberation Serif"/>
          <w:sz w:val="24"/>
          <w:szCs w:val="24"/>
        </w:rPr>
        <w:t xml:space="preserve"> образования </w:t>
      </w:r>
      <w:r w:rsidR="006171B8">
        <w:rPr>
          <w:rFonts w:ascii="Liberation Serif" w:hAnsi="Liberation Serif"/>
          <w:sz w:val="24"/>
          <w:szCs w:val="24"/>
        </w:rPr>
        <w:t xml:space="preserve"> </w:t>
      </w:r>
      <w:r w:rsidR="00177455" w:rsidRPr="00D67DB6">
        <w:rPr>
          <w:rFonts w:ascii="Liberation Serif" w:hAnsi="Liberation Serif"/>
          <w:sz w:val="24"/>
          <w:szCs w:val="24"/>
        </w:rPr>
        <w:t>поселок</w:t>
      </w:r>
      <w:r w:rsidR="006171B8">
        <w:rPr>
          <w:rFonts w:ascii="Liberation Serif" w:hAnsi="Liberation Serif"/>
          <w:sz w:val="24"/>
          <w:szCs w:val="24"/>
        </w:rPr>
        <w:t xml:space="preserve"> </w:t>
      </w:r>
      <w:r w:rsidR="00177455" w:rsidRPr="00D67DB6">
        <w:rPr>
          <w:rFonts w:ascii="Liberation Serif" w:hAnsi="Liberation Serif"/>
          <w:sz w:val="24"/>
          <w:szCs w:val="24"/>
        </w:rPr>
        <w:t xml:space="preserve"> Уренгой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в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собственность  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медицинских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gramStart"/>
      <w:r w:rsidRPr="009F3517">
        <w:rPr>
          <w:rFonts w:ascii="Liberation Serif" w:hAnsi="Liberation Serif"/>
          <w:color w:val="000000"/>
          <w:sz w:val="24"/>
          <w:szCs w:val="24"/>
        </w:rPr>
        <w:t xml:space="preserve">работников, 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gramEnd"/>
      <w:r w:rsidR="006171B8">
        <w:rPr>
          <w:rFonts w:ascii="Liberation Serif" w:hAnsi="Liberation Serif"/>
          <w:color w:val="000000"/>
          <w:sz w:val="24"/>
          <w:szCs w:val="24"/>
        </w:rPr>
        <w:t xml:space="preserve">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утвержденным  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   </w:t>
      </w:r>
      <w:r w:rsidRPr="009F3517">
        <w:rPr>
          <w:rFonts w:ascii="Liberation Serif" w:hAnsi="Liberation Serif"/>
          <w:color w:val="000000"/>
          <w:sz w:val="24"/>
          <w:szCs w:val="24"/>
        </w:rPr>
        <w:t>постановлением</w:t>
      </w:r>
    </w:p>
    <w:p w:rsidR="00D67DB6" w:rsidRPr="009F3517" w:rsidRDefault="00177455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Администрации муниципального образования поселка 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Уренгой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 от</w:t>
      </w:r>
      <w:proofErr w:type="gramEnd"/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 __________________</w:t>
      </w:r>
    </w:p>
    <w:p w:rsidR="00D67DB6" w:rsidRPr="009F3517" w:rsidRDefault="00177455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№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_______, прошу 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передать 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в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мою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собственность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следующее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жилое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помещение: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квартиру </w:t>
      </w:r>
      <w:r w:rsidR="00177455">
        <w:rPr>
          <w:rFonts w:ascii="Liberation Serif" w:hAnsi="Liberation Serif"/>
          <w:color w:val="000000"/>
          <w:sz w:val="24"/>
          <w:szCs w:val="24"/>
        </w:rPr>
        <w:t>№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____, расположенную по </w:t>
      </w:r>
      <w:proofErr w:type="gramStart"/>
      <w:r w:rsidRPr="009F3517">
        <w:rPr>
          <w:rFonts w:ascii="Liberation Serif" w:hAnsi="Liberation Serif"/>
          <w:color w:val="000000"/>
          <w:sz w:val="24"/>
          <w:szCs w:val="24"/>
        </w:rPr>
        <w:t>адресу:_</w:t>
      </w:r>
      <w:proofErr w:type="gramEnd"/>
      <w:r w:rsidRPr="009F3517">
        <w:rPr>
          <w:rFonts w:ascii="Liberation Serif" w:hAnsi="Liberation Serif"/>
          <w:color w:val="000000"/>
          <w:sz w:val="24"/>
          <w:szCs w:val="24"/>
        </w:rPr>
        <w:t>_______</w:t>
      </w:r>
      <w:r w:rsidR="006171B8">
        <w:rPr>
          <w:rFonts w:ascii="Liberation Serif" w:hAnsi="Liberation Serif"/>
          <w:color w:val="000000"/>
          <w:sz w:val="24"/>
          <w:szCs w:val="24"/>
        </w:rPr>
        <w:t>___</w:t>
      </w:r>
      <w:r w:rsidRPr="009F3517">
        <w:rPr>
          <w:rFonts w:ascii="Liberation Serif" w:hAnsi="Liberation Serif"/>
          <w:color w:val="000000"/>
          <w:sz w:val="24"/>
          <w:szCs w:val="24"/>
        </w:rPr>
        <w:t>____________________</w:t>
      </w:r>
      <w:r w:rsidR="00177455">
        <w:rPr>
          <w:rFonts w:ascii="Liberation Serif" w:hAnsi="Liberation Serif"/>
          <w:color w:val="000000"/>
          <w:sz w:val="24"/>
          <w:szCs w:val="24"/>
        </w:rPr>
        <w:t>_____</w:t>
      </w:r>
      <w:r w:rsidRPr="009F3517">
        <w:rPr>
          <w:rFonts w:ascii="Liberation Serif" w:hAnsi="Liberation Serif"/>
          <w:color w:val="000000"/>
          <w:sz w:val="24"/>
          <w:szCs w:val="24"/>
        </w:rPr>
        <w:t>_____,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9F3517">
        <w:rPr>
          <w:rFonts w:ascii="Liberation Serif" w:hAnsi="Liberation Serif"/>
          <w:color w:val="000000"/>
          <w:sz w:val="24"/>
          <w:szCs w:val="24"/>
        </w:rPr>
        <w:t>занимаемую  мною</w:t>
      </w:r>
      <w:proofErr w:type="gramEnd"/>
      <w:r w:rsidRPr="009F3517">
        <w:rPr>
          <w:rFonts w:ascii="Liberation Serif" w:hAnsi="Liberation Serif"/>
          <w:color w:val="000000"/>
          <w:sz w:val="24"/>
          <w:szCs w:val="24"/>
        </w:rPr>
        <w:t xml:space="preserve">  на основании _______________________</w:t>
      </w:r>
      <w:r w:rsidR="006171B8">
        <w:rPr>
          <w:rFonts w:ascii="Liberation Serif" w:hAnsi="Liberation Serif"/>
          <w:color w:val="000000"/>
          <w:sz w:val="24"/>
          <w:szCs w:val="24"/>
        </w:rPr>
        <w:t>___</w:t>
      </w:r>
      <w:r w:rsidRPr="009F3517">
        <w:rPr>
          <w:rFonts w:ascii="Liberation Serif" w:hAnsi="Liberation Serif"/>
          <w:color w:val="000000"/>
          <w:sz w:val="24"/>
          <w:szCs w:val="24"/>
        </w:rPr>
        <w:t>___________</w:t>
      </w:r>
      <w:r w:rsidR="00177455">
        <w:rPr>
          <w:rFonts w:ascii="Liberation Serif" w:hAnsi="Liberation Serif"/>
          <w:color w:val="000000"/>
          <w:sz w:val="24"/>
          <w:szCs w:val="24"/>
        </w:rPr>
        <w:t>_____</w:t>
      </w:r>
      <w:r w:rsidRPr="009F3517">
        <w:rPr>
          <w:rFonts w:ascii="Liberation Serif" w:hAnsi="Liberation Serif"/>
          <w:color w:val="000000"/>
          <w:sz w:val="24"/>
          <w:szCs w:val="24"/>
        </w:rPr>
        <w:t>______, и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заключить договор передачи служебного жилого помещения в собственность.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 Гарантирую, что право бесплатной передачи жилья в собственность мною не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использовано, бронирование жилых помещений мною не производилось.</w:t>
      </w:r>
    </w:p>
    <w:p w:rsidR="00D67DB6" w:rsidRPr="009F3517" w:rsidRDefault="00D67DB6" w:rsidP="00DE79B0">
      <w:pPr>
        <w:pStyle w:val="ConsPlusNonformat"/>
        <w:tabs>
          <w:tab w:val="left" w:pos="709"/>
        </w:tabs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gramStart"/>
      <w:r w:rsidRPr="009F3517">
        <w:rPr>
          <w:rFonts w:ascii="Liberation Serif" w:hAnsi="Liberation Serif"/>
          <w:color w:val="000000"/>
          <w:sz w:val="24"/>
          <w:szCs w:val="24"/>
        </w:rPr>
        <w:t>Лица,  имеющие</w:t>
      </w:r>
      <w:proofErr w:type="gramEnd"/>
      <w:r w:rsidRPr="009F3517">
        <w:rPr>
          <w:rFonts w:ascii="Liberation Serif" w:hAnsi="Liberation Serif"/>
          <w:color w:val="000000"/>
          <w:sz w:val="24"/>
          <w:szCs w:val="24"/>
        </w:rPr>
        <w:t xml:space="preserve">  право пользования жилым помещением на условиях договора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найма служебного жилого помещения, не участвующие в приватизации: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__________________________________________________________________</w:t>
      </w:r>
      <w:r w:rsidR="00177455">
        <w:rPr>
          <w:rFonts w:ascii="Liberation Serif" w:hAnsi="Liberation Serif"/>
          <w:color w:val="000000"/>
          <w:sz w:val="24"/>
          <w:szCs w:val="24"/>
        </w:rPr>
        <w:t>___</w:t>
      </w:r>
      <w:r w:rsidR="006171B8">
        <w:rPr>
          <w:rFonts w:ascii="Liberation Serif" w:hAnsi="Liberation Serif"/>
          <w:color w:val="000000"/>
          <w:sz w:val="24"/>
          <w:szCs w:val="24"/>
        </w:rPr>
        <w:t>__</w:t>
      </w:r>
      <w:r w:rsidRPr="009F3517">
        <w:rPr>
          <w:rFonts w:ascii="Liberation Serif" w:hAnsi="Liberation Serif"/>
          <w:color w:val="000000"/>
          <w:sz w:val="24"/>
          <w:szCs w:val="24"/>
        </w:rPr>
        <w:t>_________</w:t>
      </w:r>
    </w:p>
    <w:p w:rsidR="00D67DB6" w:rsidRPr="00DE79B0" w:rsidRDefault="00D67DB6" w:rsidP="00177455">
      <w:pPr>
        <w:pStyle w:val="ConsPlusNonformat"/>
        <w:rPr>
          <w:rFonts w:ascii="Liberation Serif" w:hAnsi="Liberation Serif"/>
          <w:color w:val="000000"/>
          <w:sz w:val="16"/>
          <w:szCs w:val="16"/>
        </w:rPr>
      </w:pPr>
      <w:r w:rsidRPr="00DE79B0">
        <w:rPr>
          <w:rFonts w:ascii="Liberation Serif" w:hAnsi="Liberation Serif"/>
          <w:color w:val="000000"/>
          <w:sz w:val="16"/>
          <w:szCs w:val="16"/>
        </w:rPr>
        <w:t xml:space="preserve">                    </w:t>
      </w:r>
      <w:r w:rsidR="00DE79B0">
        <w:rPr>
          <w:rFonts w:ascii="Liberation Serif" w:hAnsi="Liberation Serif"/>
          <w:color w:val="000000"/>
          <w:sz w:val="16"/>
          <w:szCs w:val="16"/>
        </w:rPr>
        <w:t xml:space="preserve">                                                           </w:t>
      </w:r>
      <w:r w:rsidRPr="00DE79B0">
        <w:rPr>
          <w:rFonts w:ascii="Liberation Serif" w:hAnsi="Liberation Serif"/>
          <w:color w:val="000000"/>
          <w:sz w:val="16"/>
          <w:szCs w:val="16"/>
        </w:rPr>
        <w:t xml:space="preserve">      (Ф.И.О., дата рождения)</w:t>
      </w:r>
    </w:p>
    <w:p w:rsidR="00D67DB6" w:rsidRPr="009F3517" w:rsidRDefault="00D67DB6" w:rsidP="00177455">
      <w:pPr>
        <w:pStyle w:val="ConsPlusNonformat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Список документов, прилагаемых к заявлению:</w:t>
      </w:r>
    </w:p>
    <w:p w:rsidR="00D67DB6" w:rsidRDefault="00D67DB6" w:rsidP="00177455">
      <w:pPr>
        <w:pStyle w:val="ConsPlusNonformat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</w:t>
      </w:r>
      <w:r w:rsidR="006171B8">
        <w:rPr>
          <w:rFonts w:ascii="Liberation Serif" w:hAnsi="Liberation Serif"/>
          <w:color w:val="000000"/>
          <w:sz w:val="24"/>
          <w:szCs w:val="24"/>
        </w:rPr>
        <w:t>__</w:t>
      </w:r>
      <w:r w:rsidRPr="009F3517">
        <w:rPr>
          <w:rFonts w:ascii="Liberation Serif" w:hAnsi="Liberation Serif"/>
          <w:color w:val="000000"/>
          <w:sz w:val="24"/>
          <w:szCs w:val="24"/>
        </w:rPr>
        <w:t>_</w:t>
      </w:r>
      <w:r w:rsidR="00177455">
        <w:rPr>
          <w:rFonts w:ascii="Liberation Serif" w:hAnsi="Liberation Serif"/>
          <w:color w:val="000000"/>
          <w:sz w:val="24"/>
          <w:szCs w:val="24"/>
        </w:rPr>
        <w:t>___</w:t>
      </w:r>
      <w:r w:rsidRPr="009F3517">
        <w:rPr>
          <w:rFonts w:ascii="Liberation Serif" w:hAnsi="Liberation Serif"/>
          <w:color w:val="000000"/>
          <w:sz w:val="24"/>
          <w:szCs w:val="24"/>
        </w:rPr>
        <w:t>___________</w:t>
      </w:r>
    </w:p>
    <w:p w:rsidR="00FC5D00" w:rsidRDefault="00FC5D00" w:rsidP="00177455">
      <w:pPr>
        <w:pStyle w:val="ConsPlusNonforma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________________________________________________________________________________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</w:p>
    <w:p w:rsidR="00D67DB6" w:rsidRPr="00DE79B0" w:rsidRDefault="00D67DB6" w:rsidP="00177455">
      <w:pPr>
        <w:pStyle w:val="ConsPlusNonformat"/>
        <w:rPr>
          <w:rFonts w:ascii="Liberation Serif" w:hAnsi="Liberation Serif"/>
          <w:color w:val="000000"/>
          <w:sz w:val="16"/>
          <w:szCs w:val="16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</w:t>
      </w:r>
      <w:r w:rsidR="00DE79B0">
        <w:rPr>
          <w:rFonts w:ascii="Liberation Serif" w:hAnsi="Liberation Serif"/>
          <w:color w:val="000000"/>
          <w:sz w:val="24"/>
          <w:szCs w:val="24"/>
        </w:rPr>
        <w:t xml:space="preserve">                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   </w:t>
      </w:r>
      <w:r w:rsidRPr="00DE79B0">
        <w:rPr>
          <w:rFonts w:ascii="Liberation Serif" w:hAnsi="Liberation Serif"/>
          <w:color w:val="000000"/>
          <w:sz w:val="16"/>
          <w:szCs w:val="16"/>
        </w:rPr>
        <w:t xml:space="preserve"> (наименование, номер и дата)</w:t>
      </w:r>
    </w:p>
    <w:p w:rsidR="00FC5D00" w:rsidRDefault="00D67DB6" w:rsidP="005817BF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</w:t>
      </w:r>
    </w:p>
    <w:p w:rsidR="00FC5D00" w:rsidRDefault="00FC5D00" w:rsidP="005817BF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701952" w:rsidRPr="000E6522" w:rsidRDefault="00D67DB6" w:rsidP="005817BF">
      <w:pPr>
        <w:pStyle w:val="ConsPlusNonformat"/>
        <w:jc w:val="both"/>
        <w:rPr>
          <w:rFonts w:ascii="Liberation Serif" w:hAnsi="Liberation Serif"/>
          <w:sz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Подпись ______________ дата _______________</w:t>
      </w:r>
    </w:p>
    <w:sectPr w:rsidR="00701952" w:rsidRPr="000E6522" w:rsidSect="00701952">
      <w:headerReference w:type="first" r:id="rId16"/>
      <w:pgSz w:w="11907" w:h="16840" w:code="9"/>
      <w:pgMar w:top="1134" w:right="567" w:bottom="538" w:left="1701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16" w:rsidRDefault="00786016">
      <w:r>
        <w:separator/>
      </w:r>
    </w:p>
  </w:endnote>
  <w:endnote w:type="continuationSeparator" w:id="0">
    <w:p w:rsidR="00786016" w:rsidRDefault="0078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16" w:rsidRDefault="00786016">
      <w:r>
        <w:separator/>
      </w:r>
    </w:p>
  </w:footnote>
  <w:footnote w:type="continuationSeparator" w:id="0">
    <w:p w:rsidR="00786016" w:rsidRDefault="0078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B4" w:rsidRDefault="009062B4" w:rsidP="009062B4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7E0B90"/>
    <w:lvl w:ilvl="0">
      <w:numFmt w:val="decimal"/>
      <w:lvlText w:val="*"/>
      <w:lvlJc w:val="left"/>
    </w:lvl>
  </w:abstractNum>
  <w:abstractNum w:abstractNumId="1" w15:restartNumberingAfterBreak="0">
    <w:nsid w:val="04EB5C92"/>
    <w:multiLevelType w:val="hybridMultilevel"/>
    <w:tmpl w:val="11B25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6000"/>
    <w:multiLevelType w:val="multilevel"/>
    <w:tmpl w:val="034CB75C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4095BCF"/>
    <w:multiLevelType w:val="hybridMultilevel"/>
    <w:tmpl w:val="7AFA38B4"/>
    <w:lvl w:ilvl="0" w:tplc="73C0EA0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0D78CF"/>
    <w:multiLevelType w:val="hybridMultilevel"/>
    <w:tmpl w:val="BFFA5916"/>
    <w:lvl w:ilvl="0" w:tplc="85441F9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489F"/>
    <w:multiLevelType w:val="multilevel"/>
    <w:tmpl w:val="C21AD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AD0903"/>
    <w:multiLevelType w:val="multilevel"/>
    <w:tmpl w:val="11B2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D3A46"/>
    <w:multiLevelType w:val="multilevel"/>
    <w:tmpl w:val="D6D42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B8836D1"/>
    <w:multiLevelType w:val="multilevel"/>
    <w:tmpl w:val="BFFA591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3654C"/>
    <w:multiLevelType w:val="multilevel"/>
    <w:tmpl w:val="B5EEE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4BF2064"/>
    <w:multiLevelType w:val="hybridMultilevel"/>
    <w:tmpl w:val="9B1064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D4E57"/>
    <w:multiLevelType w:val="multilevel"/>
    <w:tmpl w:val="9B1064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E167F"/>
    <w:multiLevelType w:val="hybridMultilevel"/>
    <w:tmpl w:val="0BFAF7FE"/>
    <w:lvl w:ilvl="0" w:tplc="8E38813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81139C"/>
    <w:multiLevelType w:val="hybridMultilevel"/>
    <w:tmpl w:val="DAF0DB6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F18A1"/>
    <w:multiLevelType w:val="hybridMultilevel"/>
    <w:tmpl w:val="32263ED0"/>
    <w:lvl w:ilvl="0" w:tplc="85441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8A50F4"/>
    <w:multiLevelType w:val="hybridMultilevel"/>
    <w:tmpl w:val="BF6E7C80"/>
    <w:lvl w:ilvl="0" w:tplc="0419000F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81FB9"/>
    <w:multiLevelType w:val="hybridMultilevel"/>
    <w:tmpl w:val="1B18B786"/>
    <w:lvl w:ilvl="0" w:tplc="C8DE6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6F0DDA"/>
    <w:multiLevelType w:val="hybridMultilevel"/>
    <w:tmpl w:val="51EE9CCE"/>
    <w:lvl w:ilvl="0" w:tplc="85441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B175DF"/>
    <w:multiLevelType w:val="multilevel"/>
    <w:tmpl w:val="64C200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20648F"/>
    <w:multiLevelType w:val="hybridMultilevel"/>
    <w:tmpl w:val="FFF854B4"/>
    <w:lvl w:ilvl="0" w:tplc="04190001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71214FF1"/>
    <w:multiLevelType w:val="multilevel"/>
    <w:tmpl w:val="11B2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5409D"/>
    <w:multiLevelType w:val="multilevel"/>
    <w:tmpl w:val="61962C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2" w15:restartNumberingAfterBreak="0">
    <w:nsid w:val="7BF93FE5"/>
    <w:multiLevelType w:val="hybridMultilevel"/>
    <w:tmpl w:val="3D0A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9"/>
  </w:num>
  <w:num w:numId="5">
    <w:abstractNumId w:val="17"/>
  </w:num>
  <w:num w:numId="6">
    <w:abstractNumId w:val="1"/>
  </w:num>
  <w:num w:numId="7">
    <w:abstractNumId w:val="20"/>
  </w:num>
  <w:num w:numId="8">
    <w:abstractNumId w:val="6"/>
  </w:num>
  <w:num w:numId="9">
    <w:abstractNumId w:val="15"/>
  </w:num>
  <w:num w:numId="10">
    <w:abstractNumId w:val="13"/>
  </w:num>
  <w:num w:numId="11">
    <w:abstractNumId w:val="10"/>
  </w:num>
  <w:num w:numId="12">
    <w:abstractNumId w:val="11"/>
  </w:num>
  <w:num w:numId="13">
    <w:abstractNumId w:val="4"/>
  </w:num>
  <w:num w:numId="14">
    <w:abstractNumId w:val="8"/>
  </w:num>
  <w:num w:numId="15">
    <w:abstractNumId w:val="9"/>
  </w:num>
  <w:num w:numId="16">
    <w:abstractNumId w:val="18"/>
  </w:num>
  <w:num w:numId="17">
    <w:abstractNumId w:val="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2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07"/>
    <w:rsid w:val="00000A89"/>
    <w:rsid w:val="0000168F"/>
    <w:rsid w:val="000022B8"/>
    <w:rsid w:val="00003017"/>
    <w:rsid w:val="00003606"/>
    <w:rsid w:val="000038E7"/>
    <w:rsid w:val="00014F8A"/>
    <w:rsid w:val="0001690C"/>
    <w:rsid w:val="00021B3C"/>
    <w:rsid w:val="00022A80"/>
    <w:rsid w:val="0002575E"/>
    <w:rsid w:val="00026F3F"/>
    <w:rsid w:val="00030752"/>
    <w:rsid w:val="00034AD8"/>
    <w:rsid w:val="00034EB6"/>
    <w:rsid w:val="00045082"/>
    <w:rsid w:val="00045295"/>
    <w:rsid w:val="0004647B"/>
    <w:rsid w:val="000478F2"/>
    <w:rsid w:val="00053249"/>
    <w:rsid w:val="00053753"/>
    <w:rsid w:val="0005570E"/>
    <w:rsid w:val="00055819"/>
    <w:rsid w:val="00056B87"/>
    <w:rsid w:val="000579DE"/>
    <w:rsid w:val="00057C8E"/>
    <w:rsid w:val="0006044A"/>
    <w:rsid w:val="000656AF"/>
    <w:rsid w:val="000660DC"/>
    <w:rsid w:val="00066534"/>
    <w:rsid w:val="00071B1A"/>
    <w:rsid w:val="00073CAB"/>
    <w:rsid w:val="00080156"/>
    <w:rsid w:val="000801FF"/>
    <w:rsid w:val="00087107"/>
    <w:rsid w:val="00097146"/>
    <w:rsid w:val="000A1581"/>
    <w:rsid w:val="000A484E"/>
    <w:rsid w:val="000A4A9B"/>
    <w:rsid w:val="000B044D"/>
    <w:rsid w:val="000B28E9"/>
    <w:rsid w:val="000B345F"/>
    <w:rsid w:val="000B3834"/>
    <w:rsid w:val="000C129F"/>
    <w:rsid w:val="000C213C"/>
    <w:rsid w:val="000C3DDA"/>
    <w:rsid w:val="000E0DEA"/>
    <w:rsid w:val="000E46FF"/>
    <w:rsid w:val="000E5488"/>
    <w:rsid w:val="000E6522"/>
    <w:rsid w:val="000F04BD"/>
    <w:rsid w:val="000F0AA1"/>
    <w:rsid w:val="000F3732"/>
    <w:rsid w:val="000F66A3"/>
    <w:rsid w:val="0010104D"/>
    <w:rsid w:val="00102598"/>
    <w:rsid w:val="001053A0"/>
    <w:rsid w:val="001074AD"/>
    <w:rsid w:val="00111AC6"/>
    <w:rsid w:val="001123E8"/>
    <w:rsid w:val="00112487"/>
    <w:rsid w:val="0011251B"/>
    <w:rsid w:val="00112DF9"/>
    <w:rsid w:val="00112E72"/>
    <w:rsid w:val="00114E17"/>
    <w:rsid w:val="00115BAE"/>
    <w:rsid w:val="00116FCD"/>
    <w:rsid w:val="00117DE9"/>
    <w:rsid w:val="00125065"/>
    <w:rsid w:val="00126E81"/>
    <w:rsid w:val="00137893"/>
    <w:rsid w:val="00141921"/>
    <w:rsid w:val="001426E4"/>
    <w:rsid w:val="00143AB5"/>
    <w:rsid w:val="00144C8C"/>
    <w:rsid w:val="001506E3"/>
    <w:rsid w:val="0015415D"/>
    <w:rsid w:val="001546C7"/>
    <w:rsid w:val="00162018"/>
    <w:rsid w:val="001626AD"/>
    <w:rsid w:val="001633C7"/>
    <w:rsid w:val="0016664E"/>
    <w:rsid w:val="00166FFC"/>
    <w:rsid w:val="00170A83"/>
    <w:rsid w:val="00171C58"/>
    <w:rsid w:val="00171D41"/>
    <w:rsid w:val="00174866"/>
    <w:rsid w:val="00176CEE"/>
    <w:rsid w:val="00177455"/>
    <w:rsid w:val="00180BA0"/>
    <w:rsid w:val="00182B18"/>
    <w:rsid w:val="00187489"/>
    <w:rsid w:val="00191983"/>
    <w:rsid w:val="00191C95"/>
    <w:rsid w:val="00191CDC"/>
    <w:rsid w:val="00191FB7"/>
    <w:rsid w:val="001A003F"/>
    <w:rsid w:val="001A5919"/>
    <w:rsid w:val="001A6ABC"/>
    <w:rsid w:val="001B44EF"/>
    <w:rsid w:val="001B6426"/>
    <w:rsid w:val="001B68CA"/>
    <w:rsid w:val="001B7C92"/>
    <w:rsid w:val="001B7EC8"/>
    <w:rsid w:val="001C06BD"/>
    <w:rsid w:val="001C2F72"/>
    <w:rsid w:val="001C3FE3"/>
    <w:rsid w:val="001C400A"/>
    <w:rsid w:val="001D0ECF"/>
    <w:rsid w:val="001D18B6"/>
    <w:rsid w:val="001D524F"/>
    <w:rsid w:val="001D5658"/>
    <w:rsid w:val="001E19F0"/>
    <w:rsid w:val="001E34BA"/>
    <w:rsid w:val="001E457D"/>
    <w:rsid w:val="001E60E1"/>
    <w:rsid w:val="001E7400"/>
    <w:rsid w:val="001F15F7"/>
    <w:rsid w:val="001F5505"/>
    <w:rsid w:val="001F750C"/>
    <w:rsid w:val="00201B89"/>
    <w:rsid w:val="00201F2B"/>
    <w:rsid w:val="00202841"/>
    <w:rsid w:val="0020399F"/>
    <w:rsid w:val="00207848"/>
    <w:rsid w:val="002120C5"/>
    <w:rsid w:val="0021482C"/>
    <w:rsid w:val="00220D9D"/>
    <w:rsid w:val="00220E68"/>
    <w:rsid w:val="002210E9"/>
    <w:rsid w:val="00223512"/>
    <w:rsid w:val="00224DD3"/>
    <w:rsid w:val="00230309"/>
    <w:rsid w:val="00230BDF"/>
    <w:rsid w:val="00231E0A"/>
    <w:rsid w:val="00233613"/>
    <w:rsid w:val="00233AAE"/>
    <w:rsid w:val="00234366"/>
    <w:rsid w:val="002415A9"/>
    <w:rsid w:val="00243C3A"/>
    <w:rsid w:val="00244523"/>
    <w:rsid w:val="00244700"/>
    <w:rsid w:val="00251D64"/>
    <w:rsid w:val="0025349F"/>
    <w:rsid w:val="00253EFA"/>
    <w:rsid w:val="00254EB3"/>
    <w:rsid w:val="00255726"/>
    <w:rsid w:val="00263E47"/>
    <w:rsid w:val="00267402"/>
    <w:rsid w:val="00267585"/>
    <w:rsid w:val="00267796"/>
    <w:rsid w:val="00267A60"/>
    <w:rsid w:val="00267AEA"/>
    <w:rsid w:val="002717CF"/>
    <w:rsid w:val="00285931"/>
    <w:rsid w:val="00285ECA"/>
    <w:rsid w:val="002861B4"/>
    <w:rsid w:val="00287535"/>
    <w:rsid w:val="00290DEA"/>
    <w:rsid w:val="002A1E52"/>
    <w:rsid w:val="002A1E91"/>
    <w:rsid w:val="002A2013"/>
    <w:rsid w:val="002A226E"/>
    <w:rsid w:val="002A2E7F"/>
    <w:rsid w:val="002A3E9B"/>
    <w:rsid w:val="002B18E1"/>
    <w:rsid w:val="002B6C84"/>
    <w:rsid w:val="002B732C"/>
    <w:rsid w:val="002C7289"/>
    <w:rsid w:val="002D0F3C"/>
    <w:rsid w:val="002D24C8"/>
    <w:rsid w:val="002D5C57"/>
    <w:rsid w:val="002D5DC4"/>
    <w:rsid w:val="002E0344"/>
    <w:rsid w:val="002E08B6"/>
    <w:rsid w:val="002E3FC2"/>
    <w:rsid w:val="002E5409"/>
    <w:rsid w:val="002E6648"/>
    <w:rsid w:val="002E75ED"/>
    <w:rsid w:val="002F436C"/>
    <w:rsid w:val="002F673C"/>
    <w:rsid w:val="0030565A"/>
    <w:rsid w:val="00305BBD"/>
    <w:rsid w:val="00305E80"/>
    <w:rsid w:val="003061B3"/>
    <w:rsid w:val="00306DC1"/>
    <w:rsid w:val="00307583"/>
    <w:rsid w:val="00307C8B"/>
    <w:rsid w:val="00311895"/>
    <w:rsid w:val="003129AF"/>
    <w:rsid w:val="00320012"/>
    <w:rsid w:val="003250B4"/>
    <w:rsid w:val="0033485E"/>
    <w:rsid w:val="00335307"/>
    <w:rsid w:val="003363FF"/>
    <w:rsid w:val="0034090E"/>
    <w:rsid w:val="00341D7A"/>
    <w:rsid w:val="0035073E"/>
    <w:rsid w:val="00357ABB"/>
    <w:rsid w:val="00362D25"/>
    <w:rsid w:val="00364CAF"/>
    <w:rsid w:val="00371C48"/>
    <w:rsid w:val="00371E2E"/>
    <w:rsid w:val="0037323A"/>
    <w:rsid w:val="00374791"/>
    <w:rsid w:val="00374AAB"/>
    <w:rsid w:val="003800F0"/>
    <w:rsid w:val="00382084"/>
    <w:rsid w:val="00382457"/>
    <w:rsid w:val="00382565"/>
    <w:rsid w:val="00382A2D"/>
    <w:rsid w:val="003842C8"/>
    <w:rsid w:val="00384324"/>
    <w:rsid w:val="0038645E"/>
    <w:rsid w:val="00392B39"/>
    <w:rsid w:val="00394375"/>
    <w:rsid w:val="00396E8D"/>
    <w:rsid w:val="003A0D1B"/>
    <w:rsid w:val="003A116B"/>
    <w:rsid w:val="003A2D2F"/>
    <w:rsid w:val="003A2E59"/>
    <w:rsid w:val="003A2F0D"/>
    <w:rsid w:val="003A3FB8"/>
    <w:rsid w:val="003A48B5"/>
    <w:rsid w:val="003A495A"/>
    <w:rsid w:val="003A56B9"/>
    <w:rsid w:val="003A7069"/>
    <w:rsid w:val="003A73AD"/>
    <w:rsid w:val="003B084D"/>
    <w:rsid w:val="003B2647"/>
    <w:rsid w:val="003B2CA4"/>
    <w:rsid w:val="003B3C4F"/>
    <w:rsid w:val="003B4117"/>
    <w:rsid w:val="003B602D"/>
    <w:rsid w:val="003C1BF4"/>
    <w:rsid w:val="003C5567"/>
    <w:rsid w:val="003C6052"/>
    <w:rsid w:val="003D0F54"/>
    <w:rsid w:val="003D171D"/>
    <w:rsid w:val="003D181C"/>
    <w:rsid w:val="003D4A5C"/>
    <w:rsid w:val="003D7A87"/>
    <w:rsid w:val="003E03B1"/>
    <w:rsid w:val="003E0D0A"/>
    <w:rsid w:val="003E14D5"/>
    <w:rsid w:val="003E58F7"/>
    <w:rsid w:val="003E5E55"/>
    <w:rsid w:val="003E70E5"/>
    <w:rsid w:val="003F5B25"/>
    <w:rsid w:val="003F789F"/>
    <w:rsid w:val="00404F54"/>
    <w:rsid w:val="00405178"/>
    <w:rsid w:val="004055A7"/>
    <w:rsid w:val="00407043"/>
    <w:rsid w:val="00407111"/>
    <w:rsid w:val="00411D7E"/>
    <w:rsid w:val="00411F02"/>
    <w:rsid w:val="00413E8F"/>
    <w:rsid w:val="00414C32"/>
    <w:rsid w:val="00415878"/>
    <w:rsid w:val="00415B6B"/>
    <w:rsid w:val="00417329"/>
    <w:rsid w:val="00430DA1"/>
    <w:rsid w:val="00432811"/>
    <w:rsid w:val="00436955"/>
    <w:rsid w:val="00437549"/>
    <w:rsid w:val="00441699"/>
    <w:rsid w:val="004421B6"/>
    <w:rsid w:val="00442DE8"/>
    <w:rsid w:val="00453023"/>
    <w:rsid w:val="0045311A"/>
    <w:rsid w:val="00454387"/>
    <w:rsid w:val="00454F49"/>
    <w:rsid w:val="00455D97"/>
    <w:rsid w:val="004563D5"/>
    <w:rsid w:val="0045730C"/>
    <w:rsid w:val="0046085F"/>
    <w:rsid w:val="00461BD9"/>
    <w:rsid w:val="004628C0"/>
    <w:rsid w:val="004634F2"/>
    <w:rsid w:val="00464ACB"/>
    <w:rsid w:val="00465556"/>
    <w:rsid w:val="00477A1E"/>
    <w:rsid w:val="00484764"/>
    <w:rsid w:val="0048502C"/>
    <w:rsid w:val="00496A84"/>
    <w:rsid w:val="004A2D14"/>
    <w:rsid w:val="004A3DCB"/>
    <w:rsid w:val="004A7D26"/>
    <w:rsid w:val="004B2A3F"/>
    <w:rsid w:val="004B317F"/>
    <w:rsid w:val="004B4F76"/>
    <w:rsid w:val="004B5B8A"/>
    <w:rsid w:val="004B75DA"/>
    <w:rsid w:val="004C177A"/>
    <w:rsid w:val="004C1BC9"/>
    <w:rsid w:val="004C2BEB"/>
    <w:rsid w:val="004C62ED"/>
    <w:rsid w:val="004C6D63"/>
    <w:rsid w:val="004D00F6"/>
    <w:rsid w:val="004D766E"/>
    <w:rsid w:val="004E3A06"/>
    <w:rsid w:val="004F0261"/>
    <w:rsid w:val="004F485F"/>
    <w:rsid w:val="00500D54"/>
    <w:rsid w:val="0051046E"/>
    <w:rsid w:val="00512A0D"/>
    <w:rsid w:val="005136E0"/>
    <w:rsid w:val="00514AA5"/>
    <w:rsid w:val="00515C42"/>
    <w:rsid w:val="005161FD"/>
    <w:rsid w:val="0051749F"/>
    <w:rsid w:val="005225D0"/>
    <w:rsid w:val="00522EFE"/>
    <w:rsid w:val="005233DA"/>
    <w:rsid w:val="00523DCE"/>
    <w:rsid w:val="00525C54"/>
    <w:rsid w:val="005263AA"/>
    <w:rsid w:val="0053165F"/>
    <w:rsid w:val="00531CD5"/>
    <w:rsid w:val="00532098"/>
    <w:rsid w:val="005332BE"/>
    <w:rsid w:val="00535D40"/>
    <w:rsid w:val="00537B35"/>
    <w:rsid w:val="00541427"/>
    <w:rsid w:val="005434C2"/>
    <w:rsid w:val="005456C7"/>
    <w:rsid w:val="0054702C"/>
    <w:rsid w:val="00551A3B"/>
    <w:rsid w:val="005559AB"/>
    <w:rsid w:val="00556F59"/>
    <w:rsid w:val="00561F2A"/>
    <w:rsid w:val="005643A5"/>
    <w:rsid w:val="00564669"/>
    <w:rsid w:val="00565A62"/>
    <w:rsid w:val="00572270"/>
    <w:rsid w:val="00573EC0"/>
    <w:rsid w:val="00577028"/>
    <w:rsid w:val="00580133"/>
    <w:rsid w:val="005817BF"/>
    <w:rsid w:val="00582344"/>
    <w:rsid w:val="005868E4"/>
    <w:rsid w:val="0058740A"/>
    <w:rsid w:val="00590B56"/>
    <w:rsid w:val="0059217C"/>
    <w:rsid w:val="0059533C"/>
    <w:rsid w:val="0059650F"/>
    <w:rsid w:val="00596C27"/>
    <w:rsid w:val="00597A36"/>
    <w:rsid w:val="005A18AF"/>
    <w:rsid w:val="005A250F"/>
    <w:rsid w:val="005B4231"/>
    <w:rsid w:val="005C2167"/>
    <w:rsid w:val="005C6923"/>
    <w:rsid w:val="005C791C"/>
    <w:rsid w:val="005D0D12"/>
    <w:rsid w:val="005D2D83"/>
    <w:rsid w:val="005D37EB"/>
    <w:rsid w:val="005D41C0"/>
    <w:rsid w:val="005D4333"/>
    <w:rsid w:val="005D700B"/>
    <w:rsid w:val="005E03A5"/>
    <w:rsid w:val="005E14FB"/>
    <w:rsid w:val="005E1A2A"/>
    <w:rsid w:val="005E26BA"/>
    <w:rsid w:val="005E2E9E"/>
    <w:rsid w:val="005E30DE"/>
    <w:rsid w:val="005E34BB"/>
    <w:rsid w:val="005F74DA"/>
    <w:rsid w:val="00600B1A"/>
    <w:rsid w:val="006104BE"/>
    <w:rsid w:val="00611593"/>
    <w:rsid w:val="00613BBF"/>
    <w:rsid w:val="0061619E"/>
    <w:rsid w:val="006171B8"/>
    <w:rsid w:val="00622922"/>
    <w:rsid w:val="00632FFC"/>
    <w:rsid w:val="00636029"/>
    <w:rsid w:val="00636B1C"/>
    <w:rsid w:val="00640079"/>
    <w:rsid w:val="00643E76"/>
    <w:rsid w:val="006518EA"/>
    <w:rsid w:val="00652371"/>
    <w:rsid w:val="00657894"/>
    <w:rsid w:val="006603DB"/>
    <w:rsid w:val="00660AD5"/>
    <w:rsid w:val="00660CB8"/>
    <w:rsid w:val="006633DB"/>
    <w:rsid w:val="0066792B"/>
    <w:rsid w:val="00670AE4"/>
    <w:rsid w:val="006712F0"/>
    <w:rsid w:val="00671EE7"/>
    <w:rsid w:val="00673DC0"/>
    <w:rsid w:val="00690BFD"/>
    <w:rsid w:val="00694DD8"/>
    <w:rsid w:val="00695146"/>
    <w:rsid w:val="006963F3"/>
    <w:rsid w:val="006A06E7"/>
    <w:rsid w:val="006A1B1F"/>
    <w:rsid w:val="006A1C3D"/>
    <w:rsid w:val="006A2DA9"/>
    <w:rsid w:val="006A5686"/>
    <w:rsid w:val="006B118C"/>
    <w:rsid w:val="006B34B9"/>
    <w:rsid w:val="006B4495"/>
    <w:rsid w:val="006B58BE"/>
    <w:rsid w:val="006B75E6"/>
    <w:rsid w:val="006B7C75"/>
    <w:rsid w:val="006C1102"/>
    <w:rsid w:val="006C3499"/>
    <w:rsid w:val="006C4438"/>
    <w:rsid w:val="006C49C2"/>
    <w:rsid w:val="006D1F03"/>
    <w:rsid w:val="006D432C"/>
    <w:rsid w:val="006D45DE"/>
    <w:rsid w:val="006E3616"/>
    <w:rsid w:val="006E4B78"/>
    <w:rsid w:val="006E5CC4"/>
    <w:rsid w:val="006E5E6C"/>
    <w:rsid w:val="006E6DFC"/>
    <w:rsid w:val="006F072D"/>
    <w:rsid w:val="006F2DA1"/>
    <w:rsid w:val="006F5E26"/>
    <w:rsid w:val="0070054F"/>
    <w:rsid w:val="00700733"/>
    <w:rsid w:val="00701952"/>
    <w:rsid w:val="007048DB"/>
    <w:rsid w:val="00710493"/>
    <w:rsid w:val="007135BB"/>
    <w:rsid w:val="00722E29"/>
    <w:rsid w:val="00723961"/>
    <w:rsid w:val="00727AFE"/>
    <w:rsid w:val="0073374C"/>
    <w:rsid w:val="0073458B"/>
    <w:rsid w:val="00735A56"/>
    <w:rsid w:val="00741F60"/>
    <w:rsid w:val="00742137"/>
    <w:rsid w:val="00742236"/>
    <w:rsid w:val="00742AAC"/>
    <w:rsid w:val="00743A85"/>
    <w:rsid w:val="007447E4"/>
    <w:rsid w:val="007454CD"/>
    <w:rsid w:val="007465F9"/>
    <w:rsid w:val="00750094"/>
    <w:rsid w:val="00750937"/>
    <w:rsid w:val="00752280"/>
    <w:rsid w:val="007548C9"/>
    <w:rsid w:val="00757ABF"/>
    <w:rsid w:val="007633C0"/>
    <w:rsid w:val="0076348D"/>
    <w:rsid w:val="007639BD"/>
    <w:rsid w:val="0076495A"/>
    <w:rsid w:val="00766127"/>
    <w:rsid w:val="007702A4"/>
    <w:rsid w:val="00770AA7"/>
    <w:rsid w:val="00786016"/>
    <w:rsid w:val="00786118"/>
    <w:rsid w:val="00787AE8"/>
    <w:rsid w:val="007952F8"/>
    <w:rsid w:val="00796BAD"/>
    <w:rsid w:val="007A004F"/>
    <w:rsid w:val="007A1E6B"/>
    <w:rsid w:val="007A3A3F"/>
    <w:rsid w:val="007A410D"/>
    <w:rsid w:val="007A7021"/>
    <w:rsid w:val="007B1DE6"/>
    <w:rsid w:val="007B40A4"/>
    <w:rsid w:val="007B5358"/>
    <w:rsid w:val="007B6A3E"/>
    <w:rsid w:val="007C066D"/>
    <w:rsid w:val="007C2526"/>
    <w:rsid w:val="007C6418"/>
    <w:rsid w:val="007D0D96"/>
    <w:rsid w:val="007D1AB9"/>
    <w:rsid w:val="007D1DCF"/>
    <w:rsid w:val="007D4FB0"/>
    <w:rsid w:val="007D7159"/>
    <w:rsid w:val="007D7705"/>
    <w:rsid w:val="007E1789"/>
    <w:rsid w:val="007E4242"/>
    <w:rsid w:val="007F0140"/>
    <w:rsid w:val="007F6E88"/>
    <w:rsid w:val="00806B9B"/>
    <w:rsid w:val="00810053"/>
    <w:rsid w:val="00811775"/>
    <w:rsid w:val="00813637"/>
    <w:rsid w:val="0081614C"/>
    <w:rsid w:val="008173FA"/>
    <w:rsid w:val="00820073"/>
    <w:rsid w:val="00824B7A"/>
    <w:rsid w:val="00830642"/>
    <w:rsid w:val="00834F9D"/>
    <w:rsid w:val="008435D3"/>
    <w:rsid w:val="00847315"/>
    <w:rsid w:val="00847D34"/>
    <w:rsid w:val="00850F34"/>
    <w:rsid w:val="008555E7"/>
    <w:rsid w:val="00857D63"/>
    <w:rsid w:val="00861A41"/>
    <w:rsid w:val="00861D8A"/>
    <w:rsid w:val="008621A9"/>
    <w:rsid w:val="008621BA"/>
    <w:rsid w:val="00863271"/>
    <w:rsid w:val="00866B00"/>
    <w:rsid w:val="008706AE"/>
    <w:rsid w:val="00870F28"/>
    <w:rsid w:val="0087157A"/>
    <w:rsid w:val="00877857"/>
    <w:rsid w:val="00880278"/>
    <w:rsid w:val="008844BE"/>
    <w:rsid w:val="00893E2D"/>
    <w:rsid w:val="0089458B"/>
    <w:rsid w:val="008967F0"/>
    <w:rsid w:val="008A035B"/>
    <w:rsid w:val="008A169C"/>
    <w:rsid w:val="008A6BC7"/>
    <w:rsid w:val="008A6FCC"/>
    <w:rsid w:val="008A77EE"/>
    <w:rsid w:val="008B3FE9"/>
    <w:rsid w:val="008B4C8E"/>
    <w:rsid w:val="008C45AC"/>
    <w:rsid w:val="008C4657"/>
    <w:rsid w:val="008C4A9A"/>
    <w:rsid w:val="008C4F12"/>
    <w:rsid w:val="008D4E61"/>
    <w:rsid w:val="008D51BC"/>
    <w:rsid w:val="008D53B3"/>
    <w:rsid w:val="008D7113"/>
    <w:rsid w:val="008E0D6A"/>
    <w:rsid w:val="008E15F1"/>
    <w:rsid w:val="008E239F"/>
    <w:rsid w:val="008E279F"/>
    <w:rsid w:val="008E3BBA"/>
    <w:rsid w:val="008E3DDA"/>
    <w:rsid w:val="008E5ABE"/>
    <w:rsid w:val="008F02FB"/>
    <w:rsid w:val="008F446D"/>
    <w:rsid w:val="00901082"/>
    <w:rsid w:val="00901B60"/>
    <w:rsid w:val="00901EF9"/>
    <w:rsid w:val="009035A4"/>
    <w:rsid w:val="009044CE"/>
    <w:rsid w:val="00905988"/>
    <w:rsid w:val="009062B4"/>
    <w:rsid w:val="00906844"/>
    <w:rsid w:val="00911934"/>
    <w:rsid w:val="009201FA"/>
    <w:rsid w:val="0092743B"/>
    <w:rsid w:val="009300FB"/>
    <w:rsid w:val="00930266"/>
    <w:rsid w:val="009317E1"/>
    <w:rsid w:val="00931A53"/>
    <w:rsid w:val="009332F7"/>
    <w:rsid w:val="009351F5"/>
    <w:rsid w:val="009372F9"/>
    <w:rsid w:val="00940424"/>
    <w:rsid w:val="0094205E"/>
    <w:rsid w:val="00945A4F"/>
    <w:rsid w:val="00945BCE"/>
    <w:rsid w:val="00946387"/>
    <w:rsid w:val="00952DCA"/>
    <w:rsid w:val="009550B9"/>
    <w:rsid w:val="00955636"/>
    <w:rsid w:val="00955942"/>
    <w:rsid w:val="00955ACF"/>
    <w:rsid w:val="009579BD"/>
    <w:rsid w:val="0096057F"/>
    <w:rsid w:val="00962CA7"/>
    <w:rsid w:val="009644F4"/>
    <w:rsid w:val="0096596A"/>
    <w:rsid w:val="00971957"/>
    <w:rsid w:val="00973EBC"/>
    <w:rsid w:val="00974583"/>
    <w:rsid w:val="0098691F"/>
    <w:rsid w:val="00986D03"/>
    <w:rsid w:val="00987EBE"/>
    <w:rsid w:val="0099391F"/>
    <w:rsid w:val="009A18D9"/>
    <w:rsid w:val="009A407D"/>
    <w:rsid w:val="009A6828"/>
    <w:rsid w:val="009B0EA4"/>
    <w:rsid w:val="009B12D3"/>
    <w:rsid w:val="009B2BD0"/>
    <w:rsid w:val="009B2CC2"/>
    <w:rsid w:val="009B73E8"/>
    <w:rsid w:val="009C2797"/>
    <w:rsid w:val="009C4AB0"/>
    <w:rsid w:val="009C5914"/>
    <w:rsid w:val="009C784F"/>
    <w:rsid w:val="009D190E"/>
    <w:rsid w:val="009D3E03"/>
    <w:rsid w:val="009D4939"/>
    <w:rsid w:val="009D4CC9"/>
    <w:rsid w:val="009D674A"/>
    <w:rsid w:val="009D7D89"/>
    <w:rsid w:val="009E07EA"/>
    <w:rsid w:val="009E1187"/>
    <w:rsid w:val="009E1509"/>
    <w:rsid w:val="009E1D32"/>
    <w:rsid w:val="009E2FF7"/>
    <w:rsid w:val="009E4616"/>
    <w:rsid w:val="009E47C2"/>
    <w:rsid w:val="009E4FA1"/>
    <w:rsid w:val="009E68D0"/>
    <w:rsid w:val="009F3517"/>
    <w:rsid w:val="009F46C5"/>
    <w:rsid w:val="009F7FD0"/>
    <w:rsid w:val="00A06DCB"/>
    <w:rsid w:val="00A10098"/>
    <w:rsid w:val="00A14D36"/>
    <w:rsid w:val="00A158EB"/>
    <w:rsid w:val="00A16893"/>
    <w:rsid w:val="00A216F2"/>
    <w:rsid w:val="00A23118"/>
    <w:rsid w:val="00A23F23"/>
    <w:rsid w:val="00A24443"/>
    <w:rsid w:val="00A26929"/>
    <w:rsid w:val="00A33FDE"/>
    <w:rsid w:val="00A41BD7"/>
    <w:rsid w:val="00A45186"/>
    <w:rsid w:val="00A4655C"/>
    <w:rsid w:val="00A46678"/>
    <w:rsid w:val="00A5066E"/>
    <w:rsid w:val="00A50A27"/>
    <w:rsid w:val="00A51077"/>
    <w:rsid w:val="00A54032"/>
    <w:rsid w:val="00A55235"/>
    <w:rsid w:val="00A604E9"/>
    <w:rsid w:val="00A6419C"/>
    <w:rsid w:val="00A66F94"/>
    <w:rsid w:val="00A70294"/>
    <w:rsid w:val="00A748EB"/>
    <w:rsid w:val="00A74B08"/>
    <w:rsid w:val="00A74B1F"/>
    <w:rsid w:val="00A75595"/>
    <w:rsid w:val="00A75A85"/>
    <w:rsid w:val="00A75D46"/>
    <w:rsid w:val="00A76622"/>
    <w:rsid w:val="00A80BE7"/>
    <w:rsid w:val="00A83A3F"/>
    <w:rsid w:val="00A86C23"/>
    <w:rsid w:val="00A86C57"/>
    <w:rsid w:val="00AA189E"/>
    <w:rsid w:val="00AA1CB0"/>
    <w:rsid w:val="00AA5BA5"/>
    <w:rsid w:val="00AA7AA0"/>
    <w:rsid w:val="00AB2CED"/>
    <w:rsid w:val="00AB3834"/>
    <w:rsid w:val="00AB5588"/>
    <w:rsid w:val="00AB7D4E"/>
    <w:rsid w:val="00AC0C23"/>
    <w:rsid w:val="00AC3733"/>
    <w:rsid w:val="00AC4509"/>
    <w:rsid w:val="00AC7992"/>
    <w:rsid w:val="00AC7A47"/>
    <w:rsid w:val="00AD103D"/>
    <w:rsid w:val="00AD2E6A"/>
    <w:rsid w:val="00AD2FEE"/>
    <w:rsid w:val="00AD4374"/>
    <w:rsid w:val="00AD617D"/>
    <w:rsid w:val="00AD7707"/>
    <w:rsid w:val="00AD7FC2"/>
    <w:rsid w:val="00AE0ABE"/>
    <w:rsid w:val="00AE373B"/>
    <w:rsid w:val="00AE6A2E"/>
    <w:rsid w:val="00AE7C81"/>
    <w:rsid w:val="00AF0018"/>
    <w:rsid w:val="00AF1ADC"/>
    <w:rsid w:val="00AF3B12"/>
    <w:rsid w:val="00AF6084"/>
    <w:rsid w:val="00AF7C9D"/>
    <w:rsid w:val="00B0222A"/>
    <w:rsid w:val="00B03153"/>
    <w:rsid w:val="00B04807"/>
    <w:rsid w:val="00B055C2"/>
    <w:rsid w:val="00B10363"/>
    <w:rsid w:val="00B10687"/>
    <w:rsid w:val="00B10E19"/>
    <w:rsid w:val="00B11D5B"/>
    <w:rsid w:val="00B12FB3"/>
    <w:rsid w:val="00B23A5D"/>
    <w:rsid w:val="00B25A9B"/>
    <w:rsid w:val="00B26E09"/>
    <w:rsid w:val="00B30490"/>
    <w:rsid w:val="00B30FB6"/>
    <w:rsid w:val="00B31001"/>
    <w:rsid w:val="00B317FE"/>
    <w:rsid w:val="00B32273"/>
    <w:rsid w:val="00B335A9"/>
    <w:rsid w:val="00B34CE7"/>
    <w:rsid w:val="00B3549B"/>
    <w:rsid w:val="00B374C2"/>
    <w:rsid w:val="00B428AA"/>
    <w:rsid w:val="00B447A2"/>
    <w:rsid w:val="00B455BE"/>
    <w:rsid w:val="00B45DC6"/>
    <w:rsid w:val="00B46296"/>
    <w:rsid w:val="00B47D8D"/>
    <w:rsid w:val="00B47ECB"/>
    <w:rsid w:val="00B50E80"/>
    <w:rsid w:val="00B566EC"/>
    <w:rsid w:val="00B57F2B"/>
    <w:rsid w:val="00B608E7"/>
    <w:rsid w:val="00B6383B"/>
    <w:rsid w:val="00B64ABE"/>
    <w:rsid w:val="00B655B1"/>
    <w:rsid w:val="00B66B00"/>
    <w:rsid w:val="00B67683"/>
    <w:rsid w:val="00B744C6"/>
    <w:rsid w:val="00B7660A"/>
    <w:rsid w:val="00B82A89"/>
    <w:rsid w:val="00B83C65"/>
    <w:rsid w:val="00B842C2"/>
    <w:rsid w:val="00B84EE2"/>
    <w:rsid w:val="00B85BA6"/>
    <w:rsid w:val="00B906EB"/>
    <w:rsid w:val="00B91D8B"/>
    <w:rsid w:val="00B9436E"/>
    <w:rsid w:val="00B943B7"/>
    <w:rsid w:val="00BA0750"/>
    <w:rsid w:val="00BA08FF"/>
    <w:rsid w:val="00BA172D"/>
    <w:rsid w:val="00BA3894"/>
    <w:rsid w:val="00BA3DD1"/>
    <w:rsid w:val="00BA7326"/>
    <w:rsid w:val="00BB0B76"/>
    <w:rsid w:val="00BB2D00"/>
    <w:rsid w:val="00BB5244"/>
    <w:rsid w:val="00BB57DA"/>
    <w:rsid w:val="00BB5A8A"/>
    <w:rsid w:val="00BC0F8A"/>
    <w:rsid w:val="00BC2373"/>
    <w:rsid w:val="00BC299F"/>
    <w:rsid w:val="00BC431E"/>
    <w:rsid w:val="00BC5D45"/>
    <w:rsid w:val="00BC673C"/>
    <w:rsid w:val="00BD1165"/>
    <w:rsid w:val="00BD2923"/>
    <w:rsid w:val="00BD3857"/>
    <w:rsid w:val="00BD4597"/>
    <w:rsid w:val="00BD50E4"/>
    <w:rsid w:val="00BD6A41"/>
    <w:rsid w:val="00BE0629"/>
    <w:rsid w:val="00BE104E"/>
    <w:rsid w:val="00BE146D"/>
    <w:rsid w:val="00BE2E5C"/>
    <w:rsid w:val="00BE6FCD"/>
    <w:rsid w:val="00BE7C5C"/>
    <w:rsid w:val="00BF098C"/>
    <w:rsid w:val="00BF2B42"/>
    <w:rsid w:val="00BF2BD9"/>
    <w:rsid w:val="00BF367E"/>
    <w:rsid w:val="00BF62B1"/>
    <w:rsid w:val="00BF66B4"/>
    <w:rsid w:val="00C00162"/>
    <w:rsid w:val="00C00585"/>
    <w:rsid w:val="00C03A48"/>
    <w:rsid w:val="00C04609"/>
    <w:rsid w:val="00C0536C"/>
    <w:rsid w:val="00C12236"/>
    <w:rsid w:val="00C14927"/>
    <w:rsid w:val="00C168D6"/>
    <w:rsid w:val="00C2005D"/>
    <w:rsid w:val="00C20265"/>
    <w:rsid w:val="00C21914"/>
    <w:rsid w:val="00C21D38"/>
    <w:rsid w:val="00C21F0F"/>
    <w:rsid w:val="00C237AA"/>
    <w:rsid w:val="00C33109"/>
    <w:rsid w:val="00C33FE9"/>
    <w:rsid w:val="00C4023A"/>
    <w:rsid w:val="00C40EFF"/>
    <w:rsid w:val="00C4250F"/>
    <w:rsid w:val="00C425A6"/>
    <w:rsid w:val="00C43297"/>
    <w:rsid w:val="00C4380D"/>
    <w:rsid w:val="00C43929"/>
    <w:rsid w:val="00C46748"/>
    <w:rsid w:val="00C474E3"/>
    <w:rsid w:val="00C50D06"/>
    <w:rsid w:val="00C57400"/>
    <w:rsid w:val="00C60B8A"/>
    <w:rsid w:val="00C61957"/>
    <w:rsid w:val="00C61B86"/>
    <w:rsid w:val="00C67BBC"/>
    <w:rsid w:val="00C711CA"/>
    <w:rsid w:val="00C764C5"/>
    <w:rsid w:val="00C76BB5"/>
    <w:rsid w:val="00C77D1F"/>
    <w:rsid w:val="00C85812"/>
    <w:rsid w:val="00C91678"/>
    <w:rsid w:val="00C94818"/>
    <w:rsid w:val="00C94F96"/>
    <w:rsid w:val="00C94F99"/>
    <w:rsid w:val="00CA1B7B"/>
    <w:rsid w:val="00CA358A"/>
    <w:rsid w:val="00CA7298"/>
    <w:rsid w:val="00CC1982"/>
    <w:rsid w:val="00CC2D3C"/>
    <w:rsid w:val="00CC3039"/>
    <w:rsid w:val="00CC6316"/>
    <w:rsid w:val="00CD1DE3"/>
    <w:rsid w:val="00CD3437"/>
    <w:rsid w:val="00CE316B"/>
    <w:rsid w:val="00CF23D9"/>
    <w:rsid w:val="00CF2551"/>
    <w:rsid w:val="00CF53F0"/>
    <w:rsid w:val="00CF635A"/>
    <w:rsid w:val="00CF6B34"/>
    <w:rsid w:val="00CF6FAF"/>
    <w:rsid w:val="00CF7E3B"/>
    <w:rsid w:val="00D102CA"/>
    <w:rsid w:val="00D10FD0"/>
    <w:rsid w:val="00D14A0C"/>
    <w:rsid w:val="00D16D1F"/>
    <w:rsid w:val="00D177F4"/>
    <w:rsid w:val="00D221CD"/>
    <w:rsid w:val="00D30168"/>
    <w:rsid w:val="00D31AED"/>
    <w:rsid w:val="00D33FE4"/>
    <w:rsid w:val="00D343E3"/>
    <w:rsid w:val="00D35F40"/>
    <w:rsid w:val="00D364B0"/>
    <w:rsid w:val="00D40617"/>
    <w:rsid w:val="00D420BD"/>
    <w:rsid w:val="00D50618"/>
    <w:rsid w:val="00D520C4"/>
    <w:rsid w:val="00D521BE"/>
    <w:rsid w:val="00D52B32"/>
    <w:rsid w:val="00D5478C"/>
    <w:rsid w:val="00D549FB"/>
    <w:rsid w:val="00D577DA"/>
    <w:rsid w:val="00D57B80"/>
    <w:rsid w:val="00D6021D"/>
    <w:rsid w:val="00D60919"/>
    <w:rsid w:val="00D61554"/>
    <w:rsid w:val="00D6545B"/>
    <w:rsid w:val="00D6558B"/>
    <w:rsid w:val="00D67DB6"/>
    <w:rsid w:val="00D70BA9"/>
    <w:rsid w:val="00D70DB8"/>
    <w:rsid w:val="00D7104E"/>
    <w:rsid w:val="00D72808"/>
    <w:rsid w:val="00D72F4A"/>
    <w:rsid w:val="00D74FEA"/>
    <w:rsid w:val="00D75499"/>
    <w:rsid w:val="00D77A27"/>
    <w:rsid w:val="00D83B99"/>
    <w:rsid w:val="00D847E5"/>
    <w:rsid w:val="00D90316"/>
    <w:rsid w:val="00D90E52"/>
    <w:rsid w:val="00D93405"/>
    <w:rsid w:val="00D94092"/>
    <w:rsid w:val="00D97A1A"/>
    <w:rsid w:val="00DA379C"/>
    <w:rsid w:val="00DA503A"/>
    <w:rsid w:val="00DB2D8D"/>
    <w:rsid w:val="00DC09F7"/>
    <w:rsid w:val="00DC21C2"/>
    <w:rsid w:val="00DD18E3"/>
    <w:rsid w:val="00DD26F7"/>
    <w:rsid w:val="00DD4AFB"/>
    <w:rsid w:val="00DD6598"/>
    <w:rsid w:val="00DE1962"/>
    <w:rsid w:val="00DE26FD"/>
    <w:rsid w:val="00DE2D96"/>
    <w:rsid w:val="00DE79B0"/>
    <w:rsid w:val="00DE7E57"/>
    <w:rsid w:val="00DF183C"/>
    <w:rsid w:val="00DF4623"/>
    <w:rsid w:val="00DF47DC"/>
    <w:rsid w:val="00DF495B"/>
    <w:rsid w:val="00DF706A"/>
    <w:rsid w:val="00E00B4C"/>
    <w:rsid w:val="00E017F6"/>
    <w:rsid w:val="00E0259F"/>
    <w:rsid w:val="00E0388A"/>
    <w:rsid w:val="00E06143"/>
    <w:rsid w:val="00E105D2"/>
    <w:rsid w:val="00E20CEA"/>
    <w:rsid w:val="00E2775C"/>
    <w:rsid w:val="00E329DE"/>
    <w:rsid w:val="00E32F01"/>
    <w:rsid w:val="00E34E59"/>
    <w:rsid w:val="00E366D8"/>
    <w:rsid w:val="00E36ED7"/>
    <w:rsid w:val="00E37539"/>
    <w:rsid w:val="00E43D6B"/>
    <w:rsid w:val="00E500D3"/>
    <w:rsid w:val="00E52837"/>
    <w:rsid w:val="00E5465C"/>
    <w:rsid w:val="00E5751D"/>
    <w:rsid w:val="00E575C6"/>
    <w:rsid w:val="00E61953"/>
    <w:rsid w:val="00E63F22"/>
    <w:rsid w:val="00E70F03"/>
    <w:rsid w:val="00E73DAC"/>
    <w:rsid w:val="00E82DFA"/>
    <w:rsid w:val="00E831B7"/>
    <w:rsid w:val="00E840AF"/>
    <w:rsid w:val="00E865B9"/>
    <w:rsid w:val="00E9246B"/>
    <w:rsid w:val="00E93339"/>
    <w:rsid w:val="00E95368"/>
    <w:rsid w:val="00E96B01"/>
    <w:rsid w:val="00EA2B32"/>
    <w:rsid w:val="00EA4354"/>
    <w:rsid w:val="00EA7160"/>
    <w:rsid w:val="00EB1505"/>
    <w:rsid w:val="00EB1D66"/>
    <w:rsid w:val="00EB2A17"/>
    <w:rsid w:val="00EB2D13"/>
    <w:rsid w:val="00EB35AD"/>
    <w:rsid w:val="00EB6122"/>
    <w:rsid w:val="00EB6B0C"/>
    <w:rsid w:val="00EC0F5D"/>
    <w:rsid w:val="00EC1801"/>
    <w:rsid w:val="00EC534E"/>
    <w:rsid w:val="00ED01F2"/>
    <w:rsid w:val="00ED1037"/>
    <w:rsid w:val="00ED2640"/>
    <w:rsid w:val="00ED28B0"/>
    <w:rsid w:val="00ED7DC8"/>
    <w:rsid w:val="00EE0068"/>
    <w:rsid w:val="00EE04E6"/>
    <w:rsid w:val="00EE0620"/>
    <w:rsid w:val="00EE0A64"/>
    <w:rsid w:val="00EE44B2"/>
    <w:rsid w:val="00EE6F31"/>
    <w:rsid w:val="00EF4EAA"/>
    <w:rsid w:val="00EF725D"/>
    <w:rsid w:val="00EF76EC"/>
    <w:rsid w:val="00EF7F37"/>
    <w:rsid w:val="00F016D6"/>
    <w:rsid w:val="00F02A58"/>
    <w:rsid w:val="00F1116C"/>
    <w:rsid w:val="00F1208B"/>
    <w:rsid w:val="00F12D1D"/>
    <w:rsid w:val="00F14BD4"/>
    <w:rsid w:val="00F211C2"/>
    <w:rsid w:val="00F226BC"/>
    <w:rsid w:val="00F24241"/>
    <w:rsid w:val="00F25472"/>
    <w:rsid w:val="00F303EA"/>
    <w:rsid w:val="00F3247D"/>
    <w:rsid w:val="00F355E4"/>
    <w:rsid w:val="00F37EB2"/>
    <w:rsid w:val="00F4070C"/>
    <w:rsid w:val="00F43CA2"/>
    <w:rsid w:val="00F44BB9"/>
    <w:rsid w:val="00F45235"/>
    <w:rsid w:val="00F45B2A"/>
    <w:rsid w:val="00F46B33"/>
    <w:rsid w:val="00F47005"/>
    <w:rsid w:val="00F53F89"/>
    <w:rsid w:val="00F560FC"/>
    <w:rsid w:val="00F57E58"/>
    <w:rsid w:val="00F62281"/>
    <w:rsid w:val="00F64C1B"/>
    <w:rsid w:val="00F65349"/>
    <w:rsid w:val="00F66016"/>
    <w:rsid w:val="00F66F8C"/>
    <w:rsid w:val="00F67A5F"/>
    <w:rsid w:val="00F7248F"/>
    <w:rsid w:val="00F737BD"/>
    <w:rsid w:val="00F75AAD"/>
    <w:rsid w:val="00F8087D"/>
    <w:rsid w:val="00F80B78"/>
    <w:rsid w:val="00F81DB2"/>
    <w:rsid w:val="00F82913"/>
    <w:rsid w:val="00F84062"/>
    <w:rsid w:val="00F85169"/>
    <w:rsid w:val="00F85577"/>
    <w:rsid w:val="00F865FD"/>
    <w:rsid w:val="00F86EAC"/>
    <w:rsid w:val="00F94A74"/>
    <w:rsid w:val="00F97703"/>
    <w:rsid w:val="00FA05FC"/>
    <w:rsid w:val="00FA2783"/>
    <w:rsid w:val="00FA4776"/>
    <w:rsid w:val="00FA4ED9"/>
    <w:rsid w:val="00FA644D"/>
    <w:rsid w:val="00FB60C9"/>
    <w:rsid w:val="00FB749E"/>
    <w:rsid w:val="00FC5D00"/>
    <w:rsid w:val="00FD06C8"/>
    <w:rsid w:val="00FD4B26"/>
    <w:rsid w:val="00FD4D1C"/>
    <w:rsid w:val="00FD682B"/>
    <w:rsid w:val="00FE07CD"/>
    <w:rsid w:val="00FE1F83"/>
    <w:rsid w:val="00FE21D3"/>
    <w:rsid w:val="00FE2E79"/>
    <w:rsid w:val="00FE3A16"/>
    <w:rsid w:val="00FE3F3C"/>
    <w:rsid w:val="00FE508B"/>
    <w:rsid w:val="00FF2D8C"/>
    <w:rsid w:val="00FF4412"/>
    <w:rsid w:val="00FF4B4C"/>
    <w:rsid w:val="00FF5760"/>
    <w:rsid w:val="00FF68A6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2BD825-23D0-4D63-A9EA-C9772AB4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447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overflowPunct/>
      <w:autoSpaceDE/>
      <w:autoSpaceDN/>
      <w:adjustRightInd/>
      <w:textAlignment w:val="auto"/>
      <w:outlineLvl w:val="4"/>
    </w:pPr>
    <w:rPr>
      <w:i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jc w:val="center"/>
    </w:pPr>
    <w:rPr>
      <w:rFonts w:ascii="Courier New" w:hAnsi="Courier New"/>
    </w:rPr>
  </w:style>
  <w:style w:type="paragraph" w:styleId="a4">
    <w:name w:val="footer"/>
    <w:basedOn w:val="a"/>
  </w:style>
  <w:style w:type="paragraph" w:customStyle="1" w:styleId="a5">
    <w:name w:val="Дата постановления"/>
    <w:basedOn w:val="a"/>
    <w:next w:val="a6"/>
    <w:pPr>
      <w:tabs>
        <w:tab w:val="left" w:pos="7796"/>
      </w:tabs>
      <w:spacing w:before="120"/>
      <w:jc w:val="center"/>
    </w:pPr>
    <w:rPr>
      <w:sz w:val="24"/>
    </w:rPr>
  </w:style>
  <w:style w:type="character" w:styleId="a7">
    <w:name w:val="page number"/>
    <w:basedOn w:val="a0"/>
  </w:style>
  <w:style w:type="paragraph" w:customStyle="1" w:styleId="a6">
    <w:name w:val="Заголовок постановления"/>
    <w:basedOn w:val="a"/>
    <w:next w:val="a8"/>
    <w:pPr>
      <w:spacing w:before="240" w:after="960"/>
      <w:ind w:right="5102" w:firstLine="709"/>
    </w:pPr>
    <w:rPr>
      <w:i/>
      <w:sz w:val="24"/>
    </w:rPr>
  </w:style>
  <w:style w:type="paragraph" w:customStyle="1" w:styleId="a8">
    <w:name w:val="Текст постановления"/>
    <w:basedOn w:val="a"/>
    <w:pPr>
      <w:ind w:firstLine="709"/>
    </w:pPr>
    <w:rPr>
      <w:sz w:val="24"/>
    </w:rPr>
  </w:style>
  <w:style w:type="paragraph" w:styleId="a9">
    <w:name w:val="Signature"/>
    <w:basedOn w:val="a"/>
    <w:next w:val="a"/>
    <w:pPr>
      <w:tabs>
        <w:tab w:val="left" w:pos="7797"/>
      </w:tabs>
      <w:spacing w:before="1080"/>
      <w:ind w:right="-567"/>
    </w:pPr>
    <w:rPr>
      <w:caps/>
      <w:sz w:val="24"/>
    </w:rPr>
  </w:style>
  <w:style w:type="paragraph" w:styleId="aa">
    <w:name w:val="Message Header"/>
    <w:basedOn w:val="a"/>
    <w:pPr>
      <w:spacing w:before="1200"/>
      <w:jc w:val="center"/>
    </w:pPr>
    <w:rPr>
      <w:caps/>
      <w:noProof/>
      <w:spacing w:val="40"/>
      <w:sz w:val="24"/>
    </w:rPr>
  </w:style>
  <w:style w:type="paragraph" w:styleId="ab">
    <w:name w:val="Body Text Indent"/>
    <w:basedOn w:val="a"/>
    <w:pPr>
      <w:overflowPunct/>
      <w:autoSpaceDE/>
      <w:autoSpaceDN/>
      <w:adjustRightInd/>
      <w:ind w:firstLine="1134"/>
      <w:textAlignment w:val="auto"/>
    </w:pPr>
    <w:rPr>
      <w:i/>
      <w:sz w:val="28"/>
      <w:lang w:val="en-US"/>
    </w:rPr>
  </w:style>
  <w:style w:type="character" w:customStyle="1" w:styleId="50">
    <w:name w:val="Заголовок 5 Знак"/>
    <w:link w:val="5"/>
    <w:rsid w:val="00374791"/>
    <w:rPr>
      <w:iCs/>
      <w:sz w:val="24"/>
    </w:rPr>
  </w:style>
  <w:style w:type="paragraph" w:customStyle="1" w:styleId="10">
    <w:name w:val="Знак1"/>
    <w:basedOn w:val="a"/>
    <w:rsid w:val="00870F2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C91678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3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7F6E8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2">
    <w:name w:val="Body Text Indent 2"/>
    <w:basedOn w:val="a"/>
    <w:rsid w:val="0092743B"/>
    <w:pPr>
      <w:spacing w:after="120" w:line="480" w:lineRule="auto"/>
      <w:ind w:left="283"/>
    </w:pPr>
  </w:style>
  <w:style w:type="paragraph" w:customStyle="1" w:styleId="ConsPlusNormal">
    <w:name w:val="ConsPlusNormal"/>
    <w:rsid w:val="00045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452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0452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Гипертекстовая ссылка"/>
    <w:rsid w:val="00DD26F7"/>
    <w:rPr>
      <w:color w:val="008000"/>
    </w:rPr>
  </w:style>
  <w:style w:type="paragraph" w:styleId="af">
    <w:name w:val="Balloon Text"/>
    <w:basedOn w:val="a"/>
    <w:link w:val="af0"/>
    <w:rsid w:val="004071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07111"/>
    <w:rPr>
      <w:rFonts w:ascii="Tahoma" w:hAnsi="Tahoma" w:cs="Tahoma"/>
      <w:sz w:val="16"/>
      <w:szCs w:val="16"/>
    </w:rPr>
  </w:style>
  <w:style w:type="paragraph" w:customStyle="1" w:styleId="af1">
    <w:name w:val="Знак Знак Знак Знак"/>
    <w:basedOn w:val="a"/>
    <w:link w:val="a0"/>
    <w:rsid w:val="001919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3">
    <w:name w:val="Body Text Indent 3"/>
    <w:basedOn w:val="a"/>
    <w:link w:val="30"/>
    <w:rsid w:val="00806B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6B9B"/>
    <w:rPr>
      <w:sz w:val="16"/>
      <w:szCs w:val="16"/>
    </w:rPr>
  </w:style>
  <w:style w:type="paragraph" w:styleId="20">
    <w:name w:val="Body Text 2"/>
    <w:basedOn w:val="a"/>
    <w:link w:val="21"/>
    <w:rsid w:val="00806B9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06B9B"/>
  </w:style>
  <w:style w:type="table" w:customStyle="1" w:styleId="11">
    <w:name w:val="Сетка таблицы1"/>
    <w:basedOn w:val="a1"/>
    <w:next w:val="ac"/>
    <w:uiPriority w:val="59"/>
    <w:rsid w:val="004847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4847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484764"/>
    <w:rPr>
      <w:sz w:val="16"/>
      <w:szCs w:val="16"/>
    </w:rPr>
  </w:style>
  <w:style w:type="paragraph" w:styleId="af2">
    <w:name w:val="No Spacing"/>
    <w:link w:val="af3"/>
    <w:uiPriority w:val="99"/>
    <w:qFormat/>
    <w:rsid w:val="005D4333"/>
    <w:pPr>
      <w:spacing w:line="276" w:lineRule="auto"/>
      <w:ind w:firstLine="567"/>
      <w:jc w:val="both"/>
    </w:pPr>
    <w:rPr>
      <w:sz w:val="28"/>
      <w:szCs w:val="28"/>
    </w:rPr>
  </w:style>
  <w:style w:type="character" w:customStyle="1" w:styleId="af3">
    <w:name w:val="Без интервала Знак"/>
    <w:link w:val="af2"/>
    <w:uiPriority w:val="99"/>
    <w:locked/>
    <w:rsid w:val="005D433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236B51A4F7236E587BD135BE8DB338D601792330A3D105B80CED6D93A69D24C9CCB73D1FEE417D580E00FV8K" TargetMode="External"/><Relationship Id="rId13" Type="http://schemas.openxmlformats.org/officeDocument/2006/relationships/hyperlink" Target="consultantplus://offline/ref=386236B51A4F7236E587A31E4D848C3E89634E9A395F63425E81C6848E3A35971A95C2278CBAEC08D781E2FC214C921A415A74BF40CB60EF87CD377501V3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6236B51A4F7236E587BD135BE8DB338C6B109F395B6A120AD5C0D3D16A33C248D59C7ECDFEFF09D29EE0F82304V7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6236B51A4F7236E587BD135BE8DB338D6015903B5E6A120AD5C0D3D16A33C25AD5C472CFFEE10BD38BB6A96512CB49051179B85ED760E809V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6236B51A4F7236E587A31E4D848C3E89634E9A395F63425E81C6848E3A35971A95C2278CBAEC08D780E5FC254C921A415A74BF40CB60EF87CD377501V3K" TargetMode="External"/><Relationship Id="rId10" Type="http://schemas.openxmlformats.org/officeDocument/2006/relationships/hyperlink" Target="consultantplus://offline/ref=386236B51A4F7236E587BD135BE8DB338C6C10943A596A120AD5C0D3D16A33C248D59C7ECDFEFF09D29EE0F82304V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6236B51A4F7236E587BD135BE8DB338C6D11953F546A120AD5C0D3D16A33C248D59C7ECDFEFF09D29EE0F82304V7K" TargetMode="External"/><Relationship Id="rId14" Type="http://schemas.openxmlformats.org/officeDocument/2006/relationships/hyperlink" Target="consultantplus://offline/ref=386236B51A4F7236E587BD135BE8DB338D6015903B5E6A120AD5C0D3D16A33C248D59C7ECDFEFF09D29EE0F82304V7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\Application%20Data\Microsoft\&#1064;&#1072;&#1073;&#1083;&#1086;&#1085;&#1099;\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434E-72D0-447A-91D8-4FD208DB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</Template>
  <TotalTime>1</TotalTime>
  <Pages>4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 Пуровского р-на</Company>
  <LinksUpToDate>false</LinksUpToDate>
  <CharactersWithSpaces>13714</CharactersWithSpaces>
  <SharedDoc>false</SharedDoc>
  <HLinks>
    <vt:vector size="120" baseType="variant">
      <vt:variant>
        <vt:i4>3276912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3473520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589888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7209056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consultantplus://offline/ref=386236B51A4F7236E587A31E4D848C3E89634E9A395F63425E81C6848E3A35971A95C2278CBAEC08D780E5FC254C921A415A74BF40CB60EF87CD377501V3K</vt:lpwstr>
      </vt:variant>
      <vt:variant>
        <vt:lpwstr/>
      </vt:variant>
      <vt:variant>
        <vt:i4>131084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consultantplus://offline/ref=386236B51A4F7236E587BD135BE8DB338D6015903B5E6A120AD5C0D3D16A33C248D59C7ECDFEFF09D29EE0F82304V7K</vt:lpwstr>
      </vt:variant>
      <vt:variant>
        <vt:lpwstr/>
      </vt:variant>
      <vt:variant>
        <vt:i4>7209058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consultantplus://offline/ref=386236B51A4F7236E587A31E4D848C3E89634E9A395F63425E81C6848E3A35971A95C2278CBAEC08D781E2FC214C921A415A74BF40CB60EF87CD377501V3K</vt:lpwstr>
      </vt:variant>
      <vt:variant>
        <vt:lpwstr/>
      </vt:variant>
      <vt:variant>
        <vt:i4>131158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consultantplus://offline/ref=386236B51A4F7236E587BD135BE8DB338C6B109F395B6A120AD5C0D3D16A33C248D59C7ECDFEFF09D29EE0F82304V7K</vt:lpwstr>
      </vt:variant>
      <vt:variant>
        <vt:lpwstr/>
      </vt:variant>
      <vt:variant>
        <vt:i4>7274601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consultantplus://offline/ref=386236B51A4F7236E587BD135BE8DB338D6015903B5E6A120AD5C0D3D16A33C25AD5C472CFFEE10BD38BB6A96512CB49051179B85ED760E809V9K</vt:lpwstr>
      </vt:variant>
      <vt:variant>
        <vt:lpwstr/>
      </vt:variant>
      <vt:variant>
        <vt:i4>131078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consultantplus://offline/ref=386236B51A4F7236E587BD135BE8DB338C6C10943A596A120AD5C0D3D16A33C248D59C7ECDFEFF09D29EE0F82304V7K</vt:lpwstr>
      </vt:variant>
      <vt:variant>
        <vt:lpwstr/>
      </vt:variant>
      <vt:variant>
        <vt:i4>131083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consultantplus://offline/ref=386236B51A4F7236E587BD135BE8DB338C6D11953F546A120AD5C0D3D16A33C248D59C7ECDFEFF09D29EE0F82304V7K</vt:lpwstr>
      </vt:variant>
      <vt:variant>
        <vt:lpwstr/>
      </vt:variant>
      <vt:variant>
        <vt:i4>720989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consultantplus://offline/ref=386236B51A4F7236E587BD135BE8DB338D601792330A3D105B80CED6D93A69D24C9CCB73D1FEE417D580E00FV8K</vt:lpwstr>
      </vt:variant>
      <vt:variant>
        <vt:lpwstr/>
      </vt:variant>
      <vt:variant>
        <vt:i4>7209058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consultantplus://offline/ref=386236B51A4F7236E587A31E4D848C3E89634E9A395F63425E81C6848E3A35971A95C2278CBAEC08D781E2FC214C921A415A74BF40CB60EF87CD377501V3K</vt:lpwstr>
      </vt:variant>
      <vt:variant>
        <vt:lpwstr/>
      </vt:variant>
      <vt:variant>
        <vt:i4>131158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consultantplus://offline/ref=386236B51A4F7236E587BD135BE8DB338C6B109F395B6A120AD5C0D3D16A33C248D59C7ECDFEFF09D29EE0F82304V7K</vt:lpwstr>
      </vt:variant>
      <vt:variant>
        <vt:lpwstr/>
      </vt:variant>
      <vt:variant>
        <vt:i4>7274601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consultantplus://offline/ref=386236B51A4F7236E587BD135BE8DB338D6015903B5E6A120AD5C0D3D16A33C25AD5C472CFFEE10BD38BB6A96512CB49051179B85ED760E809V9K</vt:lpwstr>
      </vt:variant>
      <vt:variant>
        <vt:lpwstr/>
      </vt:variant>
      <vt:variant>
        <vt:i4>131078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consultantplus://offline/ref=386236B51A4F7236E587BD135BE8DB338C6C10943A596A120AD5C0D3D16A33C248D59C7ECDFEFF09D29EE0F82304V7K</vt:lpwstr>
      </vt:variant>
      <vt:variant>
        <vt:lpwstr/>
      </vt:variant>
      <vt:variant>
        <vt:i4>131083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consultantplus://offline/ref=386236B51A4F7236E587BD135BE8DB338C6D11953F546A120AD5C0D3D16A33C248D59C7ECDFEFF09D29EE0F82304V7K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consultantplus://offline/ref=386236B51A4F7236E587BD135BE8DB338D601792330A3D105B80CED6D93A69D24C9CCB73D1FEE417D580E00FV8K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Ze84rO</dc:creator>
  <cp:keywords/>
  <dc:description>Постановление Главы района</dc:description>
  <cp:lastModifiedBy>ADM76</cp:lastModifiedBy>
  <cp:revision>2</cp:revision>
  <cp:lastPrinted>2019-12-23T06:05:00Z</cp:lastPrinted>
  <dcterms:created xsi:type="dcterms:W3CDTF">2020-05-22T11:49:00Z</dcterms:created>
  <dcterms:modified xsi:type="dcterms:W3CDTF">2020-05-22T11:49:00Z</dcterms:modified>
</cp:coreProperties>
</file>